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8F20" w14:textId="77777777" w:rsidR="00576090" w:rsidRDefault="00C92AC9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9AFBB" wp14:editId="1F8750D5">
                <wp:simplePos x="0" y="0"/>
                <wp:positionH relativeFrom="margin">
                  <wp:posOffset>-908050</wp:posOffset>
                </wp:positionH>
                <wp:positionV relativeFrom="paragraph">
                  <wp:posOffset>9277985</wp:posOffset>
                </wp:positionV>
                <wp:extent cx="1299210" cy="222885"/>
                <wp:effectExtent l="0" t="3810" r="0" b="1905"/>
                <wp:wrapNone/>
                <wp:docPr id="8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29921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4BD17" w14:textId="77777777" w:rsidR="00022047" w:rsidRDefault="00022047" w:rsidP="00A64DD8">
                            <w:pPr>
                              <w:pStyle w:val="HLWord-Flietextklein8"/>
                              <w:tabs>
                                <w:tab w:val="clear" w:pos="220"/>
                                <w:tab w:val="left" w:pos="240"/>
                                <w:tab w:val="left" w:pos="2520"/>
                                <w:tab w:val="left" w:pos="4100"/>
                              </w:tabs>
                              <w:rPr>
                                <w:color w:val="65656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656565"/>
                                <w:sz w:val="14"/>
                                <w:szCs w:val="14"/>
                              </w:rPr>
                              <w:t>1201/0001/092020</w:t>
                            </w:r>
                          </w:p>
                          <w:p w14:paraId="2736E430" w14:textId="77777777" w:rsidR="00022047" w:rsidRPr="00DF3F07" w:rsidRDefault="00022047" w:rsidP="00A64DD8">
                            <w:pP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3600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71.5pt;margin-top:730.55pt;width:102.3pt;height:17.5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" filled="f" stroked="f" strokeweight=".5pt">
                <v:textbox style="layout-flow:vertical;mso-layout-flow-alt:bottom-to-top" inset="1mm,.5mm,,.5mm">
                  <w:txbxContent>
                    <w:p w:rsidR="00022047" w:rsidRDefault="00022047" w:rsidP="00A64DD8">
                      <w:pPr>
                        <w:pStyle w:val="HLWord-Flietextklein8"/>
                        <w:tabs>
                          <w:tab w:val="clear" w:pos="220"/>
                          <w:tab w:val="left" w:pos="240"/>
                          <w:tab w:val="left" w:pos="2520"/>
                          <w:tab w:val="left" w:pos="4100"/>
                        </w:tabs>
                        <w:rPr>
                          <w:color w:val="656565"/>
                          <w:sz w:val="14"/>
                          <w:szCs w:val="14"/>
                        </w:rPr>
                      </w:pPr>
                      <w:r>
                        <w:rPr>
                          <w:color w:val="656565"/>
                          <w:sz w:val="14"/>
                          <w:szCs w:val="14"/>
                        </w:rPr>
                        <w:t>1201/0001/092020</w:t>
                      </w:r>
                    </w:p>
                    <w:p w:rsidR="00022047" w:rsidRPr="00DF3F07" w:rsidRDefault="00022047" w:rsidP="00A64DD8">
                      <w:pPr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34C230" wp14:editId="740A77DD">
                <wp:simplePos x="0" y="0"/>
                <wp:positionH relativeFrom="margin">
                  <wp:posOffset>4109085</wp:posOffset>
                </wp:positionH>
                <wp:positionV relativeFrom="paragraph">
                  <wp:posOffset>1306830</wp:posOffset>
                </wp:positionV>
                <wp:extent cx="1844040" cy="128587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404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F15F3" w14:textId="77777777" w:rsidR="00022047" w:rsidRPr="00A979CA" w:rsidRDefault="00022047" w:rsidP="003F5490">
                            <w:pPr>
                              <w:pStyle w:val="Textkrper"/>
                              <w:spacing w:line="216" w:lineRule="auto"/>
                              <w:rPr>
                                <w:rFonts w:ascii="Open Sans" w:hAnsi="Open Sans" w:cs="Open Sans"/>
                                <w:b w:val="0"/>
                                <w:sz w:val="21"/>
                                <w:szCs w:val="21"/>
                              </w:rPr>
                            </w:pPr>
                            <w:r w:rsidRPr="00A979CA">
                              <w:rPr>
                                <w:rFonts w:ascii="Open Sans" w:hAnsi="Open Sans" w:cs="Open Sans"/>
                                <w:b w:val="0"/>
                                <w:sz w:val="21"/>
                                <w:szCs w:val="21"/>
                              </w:rPr>
                              <w:t>Hansestadt Lübeck</w:t>
                            </w:r>
                          </w:p>
                          <w:p w14:paraId="0D59F7B4" w14:textId="77777777" w:rsidR="00022047" w:rsidRPr="00A979CA" w:rsidRDefault="00000000" w:rsidP="003F5490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="00022047" w:rsidRPr="00A979CA">
                                <w:rPr>
                                  <w:rStyle w:val="Hyperlink"/>
                                  <w:rFonts w:ascii="Open Sans" w:hAnsi="Open Sans" w:cs="Open Sans"/>
                                  <w:sz w:val="21"/>
                                  <w:szCs w:val="21"/>
                                </w:rPr>
                                <w:t>www.luebeck.de</w:t>
                              </w:r>
                            </w:hyperlink>
                          </w:p>
                          <w:p w14:paraId="4F80617F" w14:textId="77777777" w:rsidR="00022047" w:rsidRPr="00A979CA" w:rsidRDefault="00000000" w:rsidP="003F5490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hyperlink r:id="rId7" w:history="1">
                              <w:r w:rsidR="00022047" w:rsidRPr="00A979CA">
                                <w:rPr>
                                  <w:rStyle w:val="Hyperlink"/>
                                  <w:rFonts w:ascii="Open Sans" w:hAnsi="Open Sans" w:cs="Open Sans"/>
                                  <w:sz w:val="21"/>
                                  <w:szCs w:val="21"/>
                                </w:rPr>
                                <w:t>info@luebeck.de</w:t>
                              </w:r>
                            </w:hyperlink>
                          </w:p>
                          <w:p w14:paraId="0B292C51" w14:textId="77777777" w:rsidR="00022047" w:rsidRPr="00A979CA" w:rsidRDefault="00022047" w:rsidP="003F5490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A979CA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(0451) 115</w:t>
                            </w:r>
                          </w:p>
                          <w:p w14:paraId="4595D779" w14:textId="77777777" w:rsidR="00022047" w:rsidRDefault="00022047" w:rsidP="005C2158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207811B4" w14:textId="77777777" w:rsidR="00022047" w:rsidRPr="00423AFB" w:rsidRDefault="00022047" w:rsidP="005C2158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394BEA93" w14:textId="77777777" w:rsidR="00022047" w:rsidRPr="005C2158" w:rsidRDefault="00022047" w:rsidP="005C2158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3072EE7B" w14:textId="77777777" w:rsidR="00022047" w:rsidRPr="005C2158" w:rsidRDefault="00022047" w:rsidP="005C2158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433BFCC" w14:textId="77777777" w:rsidR="00022047" w:rsidRPr="005C2158" w:rsidRDefault="00022047" w:rsidP="005C2158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23.55pt;margin-top:102.9pt;width:145.2pt;height:101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" fillcolor="window" stroked="f" strokeweight=".5pt">
                <v:path arrowok="t"/>
                <v:textbox>
                  <w:txbxContent>
                    <w:p w:rsidR="00022047" w:rsidRPr="00A979CA" w:rsidRDefault="00022047" w:rsidP="003F5490">
                      <w:pPr>
                        <w:pStyle w:val="Textkrper"/>
                        <w:spacing w:line="216" w:lineRule="auto"/>
                        <w:rPr>
                          <w:rFonts w:ascii="Open Sans" w:hAnsi="Open Sans" w:cs="Open Sans"/>
                          <w:b w:val="0"/>
                          <w:sz w:val="21"/>
                          <w:szCs w:val="21"/>
                        </w:rPr>
                      </w:pPr>
                      <w:r w:rsidRPr="00A979CA">
                        <w:rPr>
                          <w:rFonts w:ascii="Open Sans" w:hAnsi="Open Sans" w:cs="Open Sans"/>
                          <w:b w:val="0"/>
                          <w:sz w:val="21"/>
                          <w:szCs w:val="21"/>
                        </w:rPr>
                        <w:t>Hansestadt Lübeck</w:t>
                      </w:r>
                    </w:p>
                    <w:p w:rsidR="00022047" w:rsidRPr="00A979CA" w:rsidRDefault="00022047" w:rsidP="003F5490">
                      <w:pPr>
                        <w:spacing w:after="0"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hyperlink r:id="rId8" w:history="1">
                        <w:r w:rsidRPr="00A979CA">
                          <w:rPr>
                            <w:rStyle w:val="Hyperlink"/>
                            <w:rFonts w:ascii="Open Sans" w:hAnsi="Open Sans" w:cs="Open Sans"/>
                            <w:sz w:val="21"/>
                            <w:szCs w:val="21"/>
                          </w:rPr>
                          <w:t>www.luebeck.de</w:t>
                        </w:r>
                      </w:hyperlink>
                    </w:p>
                    <w:p w:rsidR="00022047" w:rsidRPr="00A979CA" w:rsidRDefault="00022047" w:rsidP="003F5490">
                      <w:pPr>
                        <w:spacing w:after="0"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hyperlink r:id="rId9" w:history="1">
                        <w:r w:rsidRPr="00A979CA">
                          <w:rPr>
                            <w:rStyle w:val="Hyperlink"/>
                            <w:rFonts w:ascii="Open Sans" w:hAnsi="Open Sans" w:cs="Open Sans"/>
                            <w:sz w:val="21"/>
                            <w:szCs w:val="21"/>
                          </w:rPr>
                          <w:t>info@luebeck.de</w:t>
                        </w:r>
                      </w:hyperlink>
                    </w:p>
                    <w:p w:rsidR="00022047" w:rsidRPr="00A979CA" w:rsidRDefault="00022047" w:rsidP="003F5490">
                      <w:pPr>
                        <w:spacing w:after="0"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A979CA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(0451) 115</w:t>
                      </w:r>
                    </w:p>
                    <w:p w:rsidR="00022047" w:rsidRDefault="00022047" w:rsidP="005C2158">
                      <w:pPr>
                        <w:spacing w:after="0" w:line="320" w:lineRule="exact"/>
                        <w:rPr>
                          <w:rFonts w:ascii="Open Sans" w:hAnsi="Open Sans" w:cs="Open Sans"/>
                        </w:rPr>
                      </w:pPr>
                    </w:p>
                    <w:p w:rsidR="00022047" w:rsidRPr="00423AFB" w:rsidRDefault="00022047" w:rsidP="005C2158">
                      <w:pPr>
                        <w:spacing w:after="0" w:line="320" w:lineRule="exact"/>
                        <w:rPr>
                          <w:rFonts w:ascii="Open Sans" w:hAnsi="Open Sans" w:cs="Open Sans"/>
                        </w:rPr>
                      </w:pPr>
                    </w:p>
                    <w:p w:rsidR="00022047" w:rsidRPr="005C2158" w:rsidRDefault="00022047" w:rsidP="005C2158">
                      <w:pPr>
                        <w:spacing w:after="0" w:line="320" w:lineRule="exact"/>
                        <w:rPr>
                          <w:rFonts w:ascii="Open Sans" w:hAnsi="Open Sans" w:cs="Open Sans"/>
                        </w:rPr>
                      </w:pPr>
                    </w:p>
                    <w:p w:rsidR="00022047" w:rsidRPr="005C2158" w:rsidRDefault="00022047" w:rsidP="005C2158">
                      <w:pPr>
                        <w:spacing w:after="0" w:line="320" w:lineRule="exact"/>
                        <w:rPr>
                          <w:rFonts w:ascii="Open Sans" w:hAnsi="Open Sans" w:cs="Open Sans"/>
                        </w:rPr>
                      </w:pPr>
                    </w:p>
                    <w:p w:rsidR="00022047" w:rsidRPr="005C2158" w:rsidRDefault="00022047" w:rsidP="005C2158">
                      <w:pPr>
                        <w:spacing w:after="0" w:line="320" w:lineRule="exact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40832" behindDoc="0" locked="0" layoutInCell="1" allowOverlap="1" wp14:anchorId="50A53D9D" wp14:editId="6E399243">
            <wp:simplePos x="0" y="0"/>
            <wp:positionH relativeFrom="column">
              <wp:posOffset>4213860</wp:posOffset>
            </wp:positionH>
            <wp:positionV relativeFrom="paragraph">
              <wp:posOffset>411480</wp:posOffset>
            </wp:positionV>
            <wp:extent cx="656590" cy="609600"/>
            <wp:effectExtent l="0" t="0" r="0" b="0"/>
            <wp:wrapNone/>
            <wp:docPr id="5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AD1990" wp14:editId="58BA81A7">
                <wp:simplePos x="0" y="0"/>
                <wp:positionH relativeFrom="margin">
                  <wp:posOffset>-95250</wp:posOffset>
                </wp:positionH>
                <wp:positionV relativeFrom="paragraph">
                  <wp:posOffset>1106170</wp:posOffset>
                </wp:positionV>
                <wp:extent cx="3771900" cy="17145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C51A3A" w14:textId="77777777" w:rsidR="00022047" w:rsidRDefault="00022047" w:rsidP="00A979CA">
                            <w:pPr>
                              <w:pStyle w:val="Textkrper"/>
                              <w:ind w:left="216"/>
                            </w:pPr>
                          </w:p>
                          <w:p w14:paraId="208BF7AB" w14:textId="77777777" w:rsidR="00022047" w:rsidRPr="00A979CA" w:rsidRDefault="00022047" w:rsidP="003F5490">
                            <w:pPr>
                              <w:pStyle w:val="KeinLeerraum"/>
                              <w:spacing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Fachbereich Kultur und Bildung</w:t>
                            </w:r>
                          </w:p>
                          <w:p w14:paraId="34A9115F" w14:textId="77777777" w:rsidR="00022047" w:rsidRPr="00A979CA" w:rsidRDefault="00022047" w:rsidP="003F5490">
                            <w:pPr>
                              <w:pStyle w:val="KeinLeerraum"/>
                              <w:spacing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Bereich Schule und Sport</w:t>
                            </w:r>
                          </w:p>
                          <w:p w14:paraId="550C3078" w14:textId="77777777" w:rsidR="00022047" w:rsidRPr="00A979CA" w:rsidRDefault="00022047" w:rsidP="003F5490">
                            <w:pPr>
                              <w:pStyle w:val="KeinLeerraum"/>
                              <w:spacing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Bildungsmanagement</w:t>
                            </w:r>
                          </w:p>
                          <w:p w14:paraId="4FAC45F5" w14:textId="77777777" w:rsidR="00022047" w:rsidRPr="00A979CA" w:rsidRDefault="00022047" w:rsidP="003F5490">
                            <w:pPr>
                              <w:pStyle w:val="KeinLeerraum"/>
                              <w:spacing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Kronsforder Allee 2 - 6</w:t>
                            </w:r>
                          </w:p>
                          <w:p w14:paraId="1F04A418" w14:textId="77777777" w:rsidR="00022047" w:rsidRPr="00A979CA" w:rsidRDefault="00022047" w:rsidP="003F5490">
                            <w:pPr>
                              <w:pStyle w:val="KeinLeerraum"/>
                              <w:spacing w:line="216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 xml:space="preserve">23560 Lübeck </w:t>
                            </w:r>
                          </w:p>
                          <w:p w14:paraId="1017E944" w14:textId="77777777" w:rsidR="00022047" w:rsidRDefault="00022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-7.5pt;margin-top:87.1pt;width:297pt;height:13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022047" w:rsidRDefault="00022047" w:rsidP="00A979CA">
                      <w:pPr>
                        <w:pStyle w:val="Textkrper"/>
                        <w:ind w:left="216"/>
                      </w:pPr>
                    </w:p>
                    <w:p w:rsidR="00022047" w:rsidRPr="00A979CA" w:rsidRDefault="00022047" w:rsidP="003F5490">
                      <w:pPr>
                        <w:pStyle w:val="KeinLeerraum"/>
                        <w:spacing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Fachbereich Kultur und Bildung</w:t>
                      </w:r>
                    </w:p>
                    <w:p w:rsidR="00022047" w:rsidRPr="00A979CA" w:rsidRDefault="00022047" w:rsidP="003F5490">
                      <w:pPr>
                        <w:pStyle w:val="KeinLeerraum"/>
                        <w:spacing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Bereich Schule und Sport</w:t>
                      </w:r>
                    </w:p>
                    <w:p w:rsidR="00022047" w:rsidRPr="00A979CA" w:rsidRDefault="00022047" w:rsidP="003F5490">
                      <w:pPr>
                        <w:pStyle w:val="KeinLeerraum"/>
                        <w:spacing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Bildungsmanagement</w:t>
                      </w:r>
                    </w:p>
                    <w:p w:rsidR="00022047" w:rsidRPr="00A979CA" w:rsidRDefault="00022047" w:rsidP="003F5490">
                      <w:pPr>
                        <w:pStyle w:val="KeinLeerraum"/>
                        <w:spacing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Kronsforder Allee 2 - 6</w:t>
                      </w:r>
                    </w:p>
                    <w:p w:rsidR="00022047" w:rsidRPr="00A979CA" w:rsidRDefault="00022047" w:rsidP="003F5490">
                      <w:pPr>
                        <w:pStyle w:val="KeinLeerraum"/>
                        <w:spacing w:line="216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 xml:space="preserve">23560 Lübeck </w:t>
                      </w:r>
                    </w:p>
                    <w:p w:rsidR="00022047" w:rsidRDefault="00022047"/>
                  </w:txbxContent>
                </v:textbox>
                <w10:wrap anchorx="margin"/>
              </v:shape>
            </w:pict>
          </mc:Fallback>
        </mc:AlternateContent>
      </w:r>
    </w:p>
    <w:p w14:paraId="0C9C96F8" w14:textId="77777777" w:rsidR="00734F0A" w:rsidRDefault="00AA180A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2040192" behindDoc="0" locked="0" layoutInCell="1" allowOverlap="1" wp14:anchorId="060CC36E" wp14:editId="32B20BAF">
            <wp:simplePos x="0" y="0"/>
            <wp:positionH relativeFrom="margin">
              <wp:posOffset>0</wp:posOffset>
            </wp:positionH>
            <wp:positionV relativeFrom="paragraph">
              <wp:posOffset>225978</wp:posOffset>
            </wp:positionV>
            <wp:extent cx="2652395" cy="244475"/>
            <wp:effectExtent l="0" t="0" r="0" b="3175"/>
            <wp:wrapNone/>
            <wp:docPr id="250" name="Grafik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86FDF" w14:textId="77777777" w:rsidR="00734F0A" w:rsidRDefault="00734F0A">
      <w:pPr>
        <w:rPr>
          <w:noProof/>
          <w:lang w:eastAsia="de-DE"/>
        </w:rPr>
      </w:pPr>
    </w:p>
    <w:p w14:paraId="51C8BEAA" w14:textId="77777777" w:rsidR="00734F0A" w:rsidRDefault="00734F0A"/>
    <w:p w14:paraId="1D4754F4" w14:textId="77777777" w:rsidR="00734F0A" w:rsidRDefault="00734F0A"/>
    <w:p w14:paraId="5492DC45" w14:textId="77777777" w:rsidR="00734F0A" w:rsidRDefault="00734F0A"/>
    <w:p w14:paraId="211935C9" w14:textId="77777777" w:rsidR="00734F0A" w:rsidRDefault="00734F0A"/>
    <w:p w14:paraId="5F311704" w14:textId="77777777" w:rsidR="00734F0A" w:rsidRDefault="00734F0A"/>
    <w:p w14:paraId="794CDABA" w14:textId="77777777" w:rsidR="00734F0A" w:rsidRDefault="00B1374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376FF4E" wp14:editId="372D3F29">
                <wp:simplePos x="0" y="0"/>
                <wp:positionH relativeFrom="column">
                  <wp:posOffset>-153670</wp:posOffset>
                </wp:positionH>
                <wp:positionV relativeFrom="paragraph">
                  <wp:posOffset>247650</wp:posOffset>
                </wp:positionV>
                <wp:extent cx="6433185" cy="7216277"/>
                <wp:effectExtent l="0" t="0" r="5715" b="3810"/>
                <wp:wrapNone/>
                <wp:docPr id="7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3185" cy="7216277"/>
                        </a:xfrm>
                        <a:custGeom>
                          <a:avLst/>
                          <a:gdLst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71766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08901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04837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129446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33185" h="6717665">
                              <a:moveTo>
                                <a:pt x="0" y="0"/>
                              </a:moveTo>
                              <a:lnTo>
                                <a:pt x="6433185" y="0"/>
                              </a:lnTo>
                              <a:lnTo>
                                <a:pt x="6433185" y="6129446"/>
                              </a:lnTo>
                              <a:lnTo>
                                <a:pt x="0" y="6717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3CE4" id="Rechteck 3" o:spid="_x0000_s1026" style="position:absolute;margin-left:-12.1pt;margin-top:19.5pt;width:506.55pt;height:568.2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33185,671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" path="m,l6433185,r,6129446l,6717665,,xe" fillcolor="#d9d9d9" stroked="f" strokeweight="2pt">
                <v:path arrowok="t" o:connecttype="custom" o:connectlocs="0,0;6433185,0;6433185,6584398;0,7216277;0,0" o:connectangles="0,0,0,0,0"/>
              </v:shape>
            </w:pict>
          </mc:Fallback>
        </mc:AlternateContent>
      </w:r>
    </w:p>
    <w:p w14:paraId="14700F74" w14:textId="77777777" w:rsidR="00734F0A" w:rsidRDefault="00B1374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DCCA0E" wp14:editId="7A4063D5">
                <wp:simplePos x="0" y="0"/>
                <wp:positionH relativeFrom="column">
                  <wp:posOffset>-91440</wp:posOffset>
                </wp:positionH>
                <wp:positionV relativeFrom="paragraph">
                  <wp:posOffset>145084</wp:posOffset>
                </wp:positionV>
                <wp:extent cx="7325360" cy="787179"/>
                <wp:effectExtent l="0" t="0" r="0" b="0"/>
                <wp:wrapNone/>
                <wp:docPr id="9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5360" cy="787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AE8AE6" w14:textId="77777777" w:rsidR="00022047" w:rsidRPr="00292819" w:rsidRDefault="00022047" w:rsidP="00292819">
                            <w:pPr>
                              <w:spacing w:after="0" w:line="240" w:lineRule="auto"/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</w:pPr>
                            <w:r w:rsidRPr="00292819"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  <w:t>Evaluation der Schulverpflegung an Lübecker G</w:t>
                            </w: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  <w:t>ymnasien,</w:t>
                            </w:r>
                            <w:r w:rsidRPr="00292819"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13951C" w14:textId="77777777" w:rsidR="00022047" w:rsidRDefault="00022047" w:rsidP="00292819">
                            <w:pPr>
                              <w:spacing w:after="0" w:line="240" w:lineRule="auto"/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  <w:t xml:space="preserve">Gemeinschaftsschulen (ohne Grundschulen) und </w:t>
                            </w:r>
                          </w:p>
                          <w:p w14:paraId="504C4FA1" w14:textId="77777777" w:rsidR="00022047" w:rsidRPr="00292819" w:rsidRDefault="00022047" w:rsidP="00292819">
                            <w:pPr>
                              <w:spacing w:after="0" w:line="240" w:lineRule="auto"/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28"/>
                                <w:szCs w:val="28"/>
                              </w:rPr>
                              <w:t>berufsbildenden Schulen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-7.2pt;margin-top:11.4pt;width:576.8pt;height:6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022047" w:rsidRPr="00292819" w:rsidRDefault="00022047" w:rsidP="00292819">
                      <w:pPr>
                        <w:spacing w:after="0" w:line="240" w:lineRule="auto"/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</w:pPr>
                      <w:r w:rsidRPr="00292819"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  <w:t>Evaluation der Schulverpflegung an Lübecker G</w:t>
                      </w:r>
                      <w:r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  <w:t>ymnasien,</w:t>
                      </w:r>
                      <w:r w:rsidRPr="00292819"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22047" w:rsidRDefault="00022047" w:rsidP="00292819">
                      <w:pPr>
                        <w:spacing w:after="0" w:line="240" w:lineRule="auto"/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  <w:t xml:space="preserve">Gemeinschaftsschulen (ohne Grundschulen) und </w:t>
                      </w:r>
                    </w:p>
                    <w:p w:rsidR="00022047" w:rsidRPr="00292819" w:rsidRDefault="00022047" w:rsidP="00292819">
                      <w:pPr>
                        <w:spacing w:after="0" w:line="240" w:lineRule="auto"/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28"/>
                          <w:szCs w:val="28"/>
                        </w:rPr>
                        <w:t>berufsbildenden Schulen</w:t>
                      </w:r>
                    </w:p>
                  </w:txbxContent>
                </v:textbox>
              </v:shape>
            </w:pict>
          </mc:Fallback>
        </mc:AlternateContent>
      </w:r>
    </w:p>
    <w:p w14:paraId="2A0D8E9D" w14:textId="77777777" w:rsidR="00734F0A" w:rsidRDefault="00734F0A"/>
    <w:p w14:paraId="6524DCB9" w14:textId="77777777" w:rsidR="00734F0A" w:rsidRDefault="00734F0A"/>
    <w:p w14:paraId="52348E2E" w14:textId="77777777" w:rsidR="00734F0A" w:rsidRDefault="006D291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42E009" wp14:editId="07998447">
                <wp:simplePos x="0" y="0"/>
                <wp:positionH relativeFrom="column">
                  <wp:posOffset>-24567</wp:posOffset>
                </wp:positionH>
                <wp:positionV relativeFrom="paragraph">
                  <wp:posOffset>65514</wp:posOffset>
                </wp:positionV>
                <wp:extent cx="2967990" cy="222885"/>
                <wp:effectExtent l="0" t="0" r="0" b="5715"/>
                <wp:wrapNone/>
                <wp:docPr id="10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799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321496" w14:textId="77777777" w:rsidR="00022047" w:rsidRPr="00B13742" w:rsidRDefault="00022047" w:rsidP="00DF3F07">
                            <w:pPr>
                              <w:rPr>
                                <w:rFonts w:ascii="Open Sans" w:hAnsi="Open Sans" w:cs="Open Sans"/>
                                <w:b/>
                                <w:sz w:val="20"/>
                                <w:szCs w:val="14"/>
                              </w:rPr>
                            </w:pPr>
                            <w:r w:rsidRPr="00B13742">
                              <w:rPr>
                                <w:rFonts w:ascii="Open Sans" w:hAnsi="Open Sans" w:cs="Open Sans"/>
                                <w:b/>
                                <w:sz w:val="20"/>
                                <w:szCs w:val="14"/>
                              </w:rPr>
                              <w:t>Angaben zur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0" type="#_x0000_t202" style="position:absolute;margin-left:-1.95pt;margin-top:5.15pt;width:233.7pt;height:17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B13742" w:rsidRDefault="00022047" w:rsidP="00DF3F07">
                      <w:pPr>
                        <w:rPr>
                          <w:rFonts w:ascii="Open Sans" w:hAnsi="Open Sans" w:cs="Open Sans"/>
                          <w:b/>
                          <w:sz w:val="20"/>
                          <w:szCs w:val="14"/>
                        </w:rPr>
                      </w:pPr>
                      <w:r w:rsidRPr="00B13742">
                        <w:rPr>
                          <w:rFonts w:ascii="Open Sans" w:hAnsi="Open Sans" w:cs="Open Sans"/>
                          <w:b/>
                          <w:sz w:val="20"/>
                          <w:szCs w:val="14"/>
                        </w:rPr>
                        <w:t>Angaben zur 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453F66E8" w14:textId="2CF1D23C" w:rsidR="00734F0A" w:rsidRDefault="004D706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744474" wp14:editId="3272D382">
                <wp:simplePos x="0" y="0"/>
                <wp:positionH relativeFrom="margin">
                  <wp:align>left</wp:align>
                </wp:positionH>
                <wp:positionV relativeFrom="paragraph">
                  <wp:posOffset>237001</wp:posOffset>
                </wp:positionV>
                <wp:extent cx="2967990" cy="222885"/>
                <wp:effectExtent l="0" t="0" r="0" b="571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799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123FD4" w14:textId="77777777" w:rsidR="00022047" w:rsidRPr="00F970D6" w:rsidRDefault="00022047" w:rsidP="00DF3F07">
                            <w:pPr>
                              <w:rPr>
                                <w:rFonts w:ascii="Open Sans" w:hAnsi="Open Sans" w:cs="Open San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Name der Schule </w:t>
                            </w:r>
                            <w:r w:rsidRPr="00292819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(Standort bzw. Schulteil kenntlich machen)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1" type="#_x0000_t202" style="position:absolute;margin-left:0;margin-top:18.65pt;width:233.7pt;height:17.5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" filled="f" stroked="f" strokeweight=".5pt">
                <v:path arrowok="t"/>
                <v:textbox inset="1mm,.5mm,,.5mm">
                  <w:txbxContent>
                    <w:p w:rsidR="00022047" w:rsidRPr="00F970D6" w:rsidRDefault="00022047" w:rsidP="00DF3F07">
                      <w:pPr>
                        <w:rPr>
                          <w:rFonts w:ascii="Open Sans" w:hAnsi="Open Sans" w:cs="Open San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Name der Schule </w:t>
                      </w:r>
                      <w:r w:rsidRPr="00292819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(Standort bzw. Schulteil kenntlich machen)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1759044634"/>
          <w:placeholder>
            <w:docPart w:val="DefaultPlaceholder_-1854013440"/>
          </w:placeholder>
        </w:sdtPr>
        <w:sdtContent>
          <w:r w:rsidR="0018002F">
            <w:t>Katharineum zu Lübeck</w:t>
          </w:r>
        </w:sdtContent>
      </w:sdt>
    </w:p>
    <w:p w14:paraId="2C5BB736" w14:textId="77777777" w:rsidR="00734F0A" w:rsidRDefault="003C5063" w:rsidP="003C5063">
      <w:pPr>
        <w:tabs>
          <w:tab w:val="left" w:pos="198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A28F2FF" wp14:editId="0FFF1980">
                <wp:simplePos x="0" y="0"/>
                <wp:positionH relativeFrom="margin">
                  <wp:posOffset>2977702</wp:posOffset>
                </wp:positionH>
                <wp:positionV relativeFrom="paragraph">
                  <wp:posOffset>175560</wp:posOffset>
                </wp:positionV>
                <wp:extent cx="2657789" cy="222885"/>
                <wp:effectExtent l="0" t="0" r="0" b="5715"/>
                <wp:wrapNone/>
                <wp:docPr id="246" name="Textfeld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789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3DE7CF" w14:textId="77777777" w:rsidR="00022047" w:rsidRPr="003C5063" w:rsidRDefault="00022047" w:rsidP="003C5063">
                            <w:pPr>
                              <w:pStyle w:val="HLWord-Flietextklein8"/>
                              <w:rPr>
                                <w:b/>
                                <w:i/>
                                <w:color w:val="FF0000"/>
                                <w:sz w:val="15"/>
                              </w:rPr>
                            </w:pPr>
                            <w:r w:rsidRPr="003C5063">
                              <w:rPr>
                                <w:i/>
                                <w:color w:val="FF0000"/>
                                <w:sz w:val="15"/>
                              </w:rPr>
                              <w:t>Hinweis: Es sind teilweise Mehrfachnennungen möglich.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573E" id="Textfeld 246" o:spid="_x0000_s1032" type="#_x0000_t202" style="position:absolute;margin-left:234.45pt;margin-top:13.8pt;width:209.25pt;height:17.5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" filled="f" stroked="f" strokeweight=".5pt">
                <v:path arrowok="t"/>
                <v:textbox inset="1mm,.5mm,,.5mm">
                  <w:txbxContent>
                    <w:p w:rsidR="00022047" w:rsidRPr="003C5063" w:rsidRDefault="00022047" w:rsidP="003C5063">
                      <w:pPr>
                        <w:pStyle w:val="HLWord-Flietextklein8"/>
                        <w:rPr>
                          <w:b/>
                          <w:i/>
                          <w:color w:val="FF0000"/>
                          <w:sz w:val="15"/>
                        </w:rPr>
                      </w:pPr>
                      <w:r w:rsidRPr="003C5063">
                        <w:rPr>
                          <w:i/>
                          <w:color w:val="FF0000"/>
                          <w:sz w:val="15"/>
                        </w:rPr>
                        <w:t>Hinweis: Es sind teilweise Mehrfachnennungen möglich.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74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81F687" wp14:editId="3CDB6745">
                <wp:simplePos x="0" y="0"/>
                <wp:positionH relativeFrom="margin">
                  <wp:posOffset>-1270</wp:posOffset>
                </wp:positionH>
                <wp:positionV relativeFrom="paragraph">
                  <wp:posOffset>257192</wp:posOffset>
                </wp:positionV>
                <wp:extent cx="6153150" cy="222885"/>
                <wp:effectExtent l="0" t="0" r="0" b="5715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EFED4" w14:textId="77777777" w:rsidR="00022047" w:rsidRPr="00F970D6" w:rsidRDefault="00022047" w:rsidP="00A64DD8">
                            <w:pPr>
                              <w:pStyle w:val="HLWord-Flietextklein8"/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1</w:t>
                            </w:r>
                            <w:r w:rsidRPr="00F970D6">
                              <w:rPr>
                                <w:rFonts w:ascii="Open Sans SemiBold" w:hAnsi="Open Sans SemiBold" w:cs="Open Sans SemiBold"/>
                              </w:rPr>
                              <w:t xml:space="preserve">. 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>Fragen zur Verpflegungssituation</w:t>
                            </w:r>
                            <w:r w:rsidRPr="00F970D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33" type="#_x0000_t202" style="position:absolute;margin-left:-.1pt;margin-top:20.25pt;width:484.5pt;height:17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" filled="f" stroked="f" strokeweight=".5pt">
                <v:path arrowok="t"/>
                <v:textbox inset="0,.5mm,,.5mm">
                  <w:txbxContent>
                    <w:p w:rsidR="00022047" w:rsidRPr="00F970D6" w:rsidRDefault="00022047" w:rsidP="00A64DD8">
                      <w:pPr>
                        <w:pStyle w:val="HLWord-Flietextklein8"/>
                      </w:pPr>
                      <w:r>
                        <w:rPr>
                          <w:rFonts w:ascii="Open Sans SemiBold" w:hAnsi="Open Sans SemiBold" w:cs="Open Sans SemiBold"/>
                        </w:rPr>
                        <w:t>1</w:t>
                      </w:r>
                      <w:r w:rsidRPr="00F970D6">
                        <w:rPr>
                          <w:rFonts w:ascii="Open Sans SemiBold" w:hAnsi="Open Sans SemiBold" w:cs="Open Sans SemiBold"/>
                        </w:rPr>
                        <w:t xml:space="preserve">. </w:t>
                      </w:r>
                      <w:r>
                        <w:rPr>
                          <w:rFonts w:ascii="Open Sans SemiBold" w:hAnsi="Open Sans SemiBold" w:cs="Open Sans SemiBold"/>
                        </w:rPr>
                        <w:t>Fragen zur Verpflegungssituation</w:t>
                      </w:r>
                      <w:r w:rsidRPr="00F970D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55905FCB" w14:textId="77777777" w:rsidR="00734F0A" w:rsidRDefault="00BC7E3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58DD2" wp14:editId="7DEE7D43">
                <wp:simplePos x="0" y="0"/>
                <wp:positionH relativeFrom="column">
                  <wp:posOffset>-36830</wp:posOffset>
                </wp:positionH>
                <wp:positionV relativeFrom="paragraph">
                  <wp:posOffset>159402</wp:posOffset>
                </wp:positionV>
                <wp:extent cx="3143316" cy="222885"/>
                <wp:effectExtent l="0" t="0" r="0" b="5715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316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EA0774" w14:textId="77777777" w:rsidR="00022047" w:rsidRPr="00DF3F07" w:rsidRDefault="00022047" w:rsidP="00A64DD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1.1 Wo essen die </w:t>
                            </w:r>
                            <w:proofErr w:type="gramStart"/>
                            <w:r>
                              <w:t>Schüler:innen</w:t>
                            </w:r>
                            <w:proofErr w:type="gramEnd"/>
                            <w:r>
                              <w:t xml:space="preserve"> in Ihrer Schule?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34" type="#_x0000_t202" style="position:absolute;margin-left:-2.9pt;margin-top:12.55pt;width:247.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A64DD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1.1 Wo essen die </w:t>
                      </w:r>
                      <w:proofErr w:type="spellStart"/>
                      <w:proofErr w:type="gramStart"/>
                      <w:r>
                        <w:t>Schüler:innen</w:t>
                      </w:r>
                      <w:proofErr w:type="spellEnd"/>
                      <w:proofErr w:type="gramEnd"/>
                      <w:r>
                        <w:t xml:space="preserve"> in Ihrer Schule?  </w:t>
                      </w:r>
                    </w:p>
                  </w:txbxContent>
                </v:textbox>
              </v:shape>
            </w:pict>
          </mc:Fallback>
        </mc:AlternateContent>
      </w:r>
    </w:p>
    <w:p w14:paraId="1EB7CC09" w14:textId="77777777" w:rsidR="00275954" w:rsidRPr="001C03BB" w:rsidRDefault="008F49C1" w:rsidP="001C03BB">
      <w:pPr>
        <w:tabs>
          <w:tab w:val="left" w:pos="459"/>
        </w:tabs>
        <w:rPr>
          <w:sz w:val="2"/>
        </w:rPr>
      </w:pPr>
      <w:r w:rsidRPr="00155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87A96" wp14:editId="1493A117">
                <wp:simplePos x="0" y="0"/>
                <wp:positionH relativeFrom="column">
                  <wp:posOffset>230505</wp:posOffset>
                </wp:positionH>
                <wp:positionV relativeFrom="paragraph">
                  <wp:posOffset>130175</wp:posOffset>
                </wp:positionV>
                <wp:extent cx="6153150" cy="222885"/>
                <wp:effectExtent l="0" t="0" r="0" b="5715"/>
                <wp:wrapNone/>
                <wp:docPr id="1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4A20CB" w14:textId="77777777" w:rsidR="00022047" w:rsidRPr="00DF3F07" w:rsidRDefault="00022047" w:rsidP="00AF2759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Mensa / Kantine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5" type="#_x0000_t202" style="position:absolute;margin-left:18.15pt;margin-top:10.25pt;width:484.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AF2759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Mensa / Kantine</w:t>
                      </w:r>
                    </w:p>
                  </w:txbxContent>
                </v:textbox>
              </v:shape>
            </w:pict>
          </mc:Fallback>
        </mc:AlternateContent>
      </w:r>
      <w:r w:rsidRPr="00155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7A59A" wp14:editId="1AB8F245">
                <wp:simplePos x="0" y="0"/>
                <wp:positionH relativeFrom="column">
                  <wp:posOffset>232410</wp:posOffset>
                </wp:positionH>
                <wp:positionV relativeFrom="paragraph">
                  <wp:posOffset>483235</wp:posOffset>
                </wp:positionV>
                <wp:extent cx="6153150" cy="222885"/>
                <wp:effectExtent l="0" t="0" r="0" b="5715"/>
                <wp:wrapNone/>
                <wp:docPr id="13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123282" w14:textId="77777777" w:rsidR="00022047" w:rsidRPr="00DF3F07" w:rsidRDefault="00022047" w:rsidP="00AF2759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Kiosk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36" type="#_x0000_t202" style="position:absolute;margin-left:18.3pt;margin-top:38.05pt;width:484.5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AF2759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Kiosk</w:t>
                      </w:r>
                    </w:p>
                  </w:txbxContent>
                </v:textbox>
              </v:shape>
            </w:pict>
          </mc:Fallback>
        </mc:AlternateContent>
      </w:r>
    </w:p>
    <w:p w14:paraId="0C1B2E38" w14:textId="5900101A" w:rsidR="00734F0A" w:rsidRPr="00155662" w:rsidRDefault="00000000">
      <w:sdt>
        <w:sdtPr>
          <w:rPr>
            <w:shd w:val="clear" w:color="auto" w:fill="FFFFFF" w:themeFill="background1"/>
          </w:rPr>
          <w:id w:val="3214805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B13742" w:rsidRPr="00155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2F524" wp14:editId="71F34921">
                <wp:simplePos x="0" y="0"/>
                <wp:positionH relativeFrom="column">
                  <wp:posOffset>233624</wp:posOffset>
                </wp:positionH>
                <wp:positionV relativeFrom="paragraph">
                  <wp:posOffset>664942</wp:posOffset>
                </wp:positionV>
                <wp:extent cx="6153150" cy="222885"/>
                <wp:effectExtent l="0" t="0" r="0" b="5715"/>
                <wp:wrapNone/>
                <wp:docPr id="14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3C15F2" w14:textId="77777777" w:rsidR="00022047" w:rsidRPr="00DF3F07" w:rsidRDefault="00022047" w:rsidP="00AF2759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Café / Bistro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37" type="#_x0000_t202" style="position:absolute;margin-left:18.4pt;margin-top:52.35pt;width:484.5pt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AF2759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Café / Bistro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shd w:val="clear" w:color="auto" w:fill="FFFFFF" w:themeFill="background1"/>
        </w:rPr>
        <w:id w:val="-111559343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9C8CF9F" w14:textId="77777777" w:rsidR="00734F0A" w:rsidRPr="00155662" w:rsidRDefault="004D706C">
          <w:r w:rsidRPr="004D706C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p>
      </w:sdtContent>
    </w:sdt>
    <w:p w14:paraId="77D1BFDB" w14:textId="77777777" w:rsidR="00734F0A" w:rsidRPr="00155662" w:rsidRDefault="00000000">
      <w:sdt>
        <w:sdtPr>
          <w:rPr>
            <w:shd w:val="clear" w:color="auto" w:fill="FFFFFF" w:themeFill="background1"/>
          </w:rPr>
          <w:id w:val="-56995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06C" w:rsidRPr="004D706C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6D2913" w:rsidRPr="001556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97C23" wp14:editId="272C1C04">
                <wp:simplePos x="0" y="0"/>
                <wp:positionH relativeFrom="column">
                  <wp:posOffset>199390</wp:posOffset>
                </wp:positionH>
                <wp:positionV relativeFrom="paragraph">
                  <wp:posOffset>312420</wp:posOffset>
                </wp:positionV>
                <wp:extent cx="1463040" cy="200967"/>
                <wp:effectExtent l="0" t="0" r="0" b="8890"/>
                <wp:wrapNone/>
                <wp:docPr id="2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200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19D982" w14:textId="77777777" w:rsidR="00022047" w:rsidRPr="00DF3F07" w:rsidRDefault="00022047" w:rsidP="00A64DD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Sonstiges </w:t>
                            </w:r>
                            <w:r w:rsidRPr="001252C2">
                              <w:rPr>
                                <w:i/>
                              </w:rPr>
                              <w:t>(bitte angeben)</w:t>
                            </w:r>
                            <w:r>
                              <w:t>:</w:t>
                            </w:r>
                            <w:r w:rsidRPr="00C92AC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.7pt;margin-top:24.6pt;width:115.2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A64DD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Sonstiges </w:t>
                      </w:r>
                      <w:r w:rsidRPr="001252C2">
                        <w:rPr>
                          <w:i/>
                        </w:rPr>
                        <w:t>(bitte angeben)</w:t>
                      </w:r>
                      <w:r>
                        <w:t>:</w:t>
                      </w:r>
                      <w:r w:rsidRPr="00C92AC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BA1E22" w14:textId="77777777" w:rsidR="004D706C" w:rsidRPr="009B2407" w:rsidRDefault="00000000">
      <w:sdt>
        <w:sdtPr>
          <w:rPr>
            <w:shd w:val="clear" w:color="auto" w:fill="FFFFFF" w:themeFill="background1"/>
          </w:rPr>
          <w:id w:val="-47683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CF7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B13742" w:rsidRPr="00734F0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B7C00" wp14:editId="1F10EED5">
                <wp:simplePos x="0" y="0"/>
                <wp:positionH relativeFrom="margin">
                  <wp:posOffset>-50800</wp:posOffset>
                </wp:positionH>
                <wp:positionV relativeFrom="paragraph">
                  <wp:posOffset>328295</wp:posOffset>
                </wp:positionV>
                <wp:extent cx="4873625" cy="222885"/>
                <wp:effectExtent l="0" t="0" r="0" b="5715"/>
                <wp:wrapNone/>
                <wp:docPr id="101" name="Textfeld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362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E01B60" w14:textId="77777777" w:rsidR="00022047" w:rsidRPr="00DF3F07" w:rsidRDefault="00022047" w:rsidP="00734F0A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1.2 Gibt es an Ihrer Schule </w:t>
                            </w:r>
                            <w:r w:rsidRPr="00BC7E39">
                              <w:t>ein Angebot der Zwischenve</w:t>
                            </w:r>
                            <w:r>
                              <w:t>rpflegung, z.B. Brötchenverkauf</w:t>
                            </w:r>
                            <w:r w:rsidRPr="00BC7E3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01CB" id="Textfeld 101" o:spid="_x0000_s1039" type="#_x0000_t202" style="position:absolute;margin-left:-4pt;margin-top:25.85pt;width:383.75pt;height:17.5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734F0A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1.2 Gibt es an Ihrer Schule </w:t>
                      </w:r>
                      <w:r w:rsidRPr="00BC7E39">
                        <w:t>ein Angebot der Zwischenve</w:t>
                      </w:r>
                      <w:r>
                        <w:t>rpflegung, z.B. Brötchenverkauf</w:t>
                      </w:r>
                      <w:r w:rsidRPr="00BC7E39"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407">
        <w:t xml:space="preserve">                                             </w:t>
      </w:r>
      <w:sdt>
        <w:sdtPr>
          <w:id w:val="-1165629391"/>
          <w:placeholder>
            <w:docPart w:val="DefaultPlaceholder_-1854013440"/>
          </w:placeholder>
          <w:showingPlcHdr/>
        </w:sdtPr>
        <w:sdtContent>
          <w:r w:rsidR="009B2407" w:rsidRPr="00366132">
            <w:rPr>
              <w:rStyle w:val="Platzhaltertext"/>
              <w:rFonts w:ascii="Open Sans" w:hAnsi="Open Sans" w:cs="Open Sans"/>
              <w:sz w:val="17"/>
              <w:szCs w:val="17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3322D5A5" w14:textId="77777777" w:rsidR="009B2407" w:rsidRDefault="009B2407">
      <w:r w:rsidRPr="00734F0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A72B42" wp14:editId="13336091">
                <wp:simplePos x="0" y="0"/>
                <wp:positionH relativeFrom="column">
                  <wp:posOffset>1244600</wp:posOffset>
                </wp:positionH>
                <wp:positionV relativeFrom="paragraph">
                  <wp:posOffset>317500</wp:posOffset>
                </wp:positionV>
                <wp:extent cx="387350" cy="222885"/>
                <wp:effectExtent l="0" t="0" r="0" b="5715"/>
                <wp:wrapNone/>
                <wp:docPr id="102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F4CB4B" w14:textId="77777777" w:rsidR="00022047" w:rsidRPr="00DF3F07" w:rsidRDefault="00022047" w:rsidP="00734F0A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F87F" id="_x0000_s1040" type="#_x0000_t202" style="position:absolute;margin-left:98pt;margin-top:25pt;width:30.5pt;height:1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734F0A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</w:p>
    <w:p w14:paraId="5A6AE5DE" w14:textId="4C0456EE" w:rsidR="00734F0A" w:rsidRDefault="00834077">
      <w:r w:rsidRPr="00BC7E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0C4922" wp14:editId="335E6881">
                <wp:simplePos x="0" y="0"/>
                <wp:positionH relativeFrom="margin">
                  <wp:posOffset>-35560</wp:posOffset>
                </wp:positionH>
                <wp:positionV relativeFrom="paragraph">
                  <wp:posOffset>269875</wp:posOffset>
                </wp:positionV>
                <wp:extent cx="3143250" cy="222885"/>
                <wp:effectExtent l="0" t="0" r="0" b="5715"/>
                <wp:wrapNone/>
                <wp:docPr id="107" name="Textfeld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7EBE86" w14:textId="77777777" w:rsidR="00022047" w:rsidRPr="00DF3F07" w:rsidRDefault="00022047" w:rsidP="00BC7E39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1.3 </w:t>
                            </w:r>
                            <w:r w:rsidRPr="00BC7E39">
                              <w:t>Wie viele Plätze hat Ihre Mensa/Kantine/</w:t>
                            </w:r>
                            <w:r>
                              <w:t>Bistro?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2DC4" id="Textfeld 107" o:spid="_x0000_s1041" type="#_x0000_t202" style="position:absolute;margin-left:-2.8pt;margin-top:21.25pt;width:247.5pt;height:17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BC7E39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1.3 </w:t>
                      </w:r>
                      <w:r w:rsidRPr="00BC7E39">
                        <w:t>Wie viele Plätze hat Ihre Mensa/Kantine/</w:t>
                      </w:r>
                      <w:r>
                        <w:t>Bistro?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407" w:rsidRPr="00734F0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DBFDD2" wp14:editId="5DA53CC6">
                <wp:simplePos x="0" y="0"/>
                <wp:positionH relativeFrom="column">
                  <wp:posOffset>306070</wp:posOffset>
                </wp:positionH>
                <wp:positionV relativeFrom="paragraph">
                  <wp:posOffset>1905</wp:posOffset>
                </wp:positionV>
                <wp:extent cx="345440" cy="222885"/>
                <wp:effectExtent l="0" t="0" r="0" b="5715"/>
                <wp:wrapNone/>
                <wp:docPr id="10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39A133" w14:textId="77777777" w:rsidR="00022047" w:rsidRPr="00DF3F07" w:rsidRDefault="00022047" w:rsidP="00734F0A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9C50" id="_x0000_s1042" type="#_x0000_t202" style="position:absolute;margin-left:24.1pt;margin-top:.15pt;width:27.2pt;height:1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734F0A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4D706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196FD1" wp14:editId="15E37062">
                <wp:simplePos x="0" y="0"/>
                <wp:positionH relativeFrom="column">
                  <wp:posOffset>224455</wp:posOffset>
                </wp:positionH>
                <wp:positionV relativeFrom="paragraph">
                  <wp:posOffset>43773</wp:posOffset>
                </wp:positionV>
                <wp:extent cx="241160" cy="222885"/>
                <wp:effectExtent l="0" t="0" r="0" b="5715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1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E430BE" w14:textId="77777777" w:rsidR="00022047" w:rsidRPr="00DF3F07" w:rsidRDefault="00022047" w:rsidP="00A64DD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 w:rsidRPr="00AF275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4DF11CA" wp14:editId="4CBA2FF9">
                                  <wp:extent cx="6021070" cy="6299835"/>
                                  <wp:effectExtent l="0" t="0" r="0" b="0"/>
                                  <wp:docPr id="245" name="Bild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1070" cy="6299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7.65pt;margin-top:3.45pt;width:19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A64DD8">
                      <w:pPr>
                        <w:pStyle w:val="HLWord-Flietextklein8"/>
                        <w:rPr>
                          <w:b/>
                        </w:rPr>
                      </w:pPr>
                      <w:r w:rsidRPr="00AF2759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6021070" cy="6299835"/>
                            <wp:effectExtent l="0" t="0" r="0" b="0"/>
                            <wp:docPr id="245" name="Bild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1070" cy="6299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hd w:val="clear" w:color="auto" w:fill="FFFFFF" w:themeFill="background1"/>
          </w:rPr>
          <w:id w:val="12192534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4D706C">
        <w:tab/>
      </w:r>
      <w:r w:rsidR="004D706C">
        <w:tab/>
      </w:r>
      <w:sdt>
        <w:sdtPr>
          <w:rPr>
            <w:shd w:val="clear" w:color="auto" w:fill="FFFFFF" w:themeFill="background1"/>
          </w:rPr>
          <w:id w:val="-188408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407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52016810" w14:textId="77777777" w:rsidR="0010289A" w:rsidRDefault="0010289A" w:rsidP="0010289A">
      <w:pPr>
        <w:tabs>
          <w:tab w:val="left" w:pos="2840"/>
          <w:tab w:val="left" w:pos="4224"/>
          <w:tab w:val="center" w:pos="4819"/>
        </w:tabs>
        <w:rPr>
          <w:sz w:val="12"/>
        </w:rPr>
      </w:pPr>
      <w:r>
        <w:tab/>
      </w:r>
      <w:r>
        <w:tab/>
      </w:r>
      <w:r w:rsidRPr="0010289A">
        <w:rPr>
          <w:sz w:val="12"/>
        </w:rPr>
        <w:t xml:space="preserve"> </w:t>
      </w:r>
    </w:p>
    <w:p w14:paraId="1B0215AA" w14:textId="218E94A9" w:rsidR="00734F0A" w:rsidRDefault="0010289A" w:rsidP="0010289A">
      <w:pPr>
        <w:tabs>
          <w:tab w:val="left" w:pos="2840"/>
          <w:tab w:val="left" w:pos="4224"/>
          <w:tab w:val="center" w:pos="4819"/>
        </w:tabs>
      </w:pPr>
      <w:r w:rsidRPr="00BC7E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5B0FB4" wp14:editId="2D765DC2">
                <wp:simplePos x="0" y="0"/>
                <wp:positionH relativeFrom="margin">
                  <wp:posOffset>-43815</wp:posOffset>
                </wp:positionH>
                <wp:positionV relativeFrom="paragraph">
                  <wp:posOffset>205105</wp:posOffset>
                </wp:positionV>
                <wp:extent cx="6032500" cy="222885"/>
                <wp:effectExtent l="0" t="0" r="0" b="5715"/>
                <wp:wrapNone/>
                <wp:docPr id="111" name="Textfeld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9D4DF7" w14:textId="77777777" w:rsidR="00022047" w:rsidRPr="00DF3F07" w:rsidRDefault="00022047" w:rsidP="004A4769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1.4 </w:t>
                            </w:r>
                            <w:r w:rsidRPr="004A4769">
                              <w:t xml:space="preserve">Wie viele </w:t>
                            </w:r>
                            <w:proofErr w:type="gramStart"/>
                            <w:r w:rsidRPr="004A4769">
                              <w:t>Schüler:innen</w:t>
                            </w:r>
                            <w:proofErr w:type="gramEnd"/>
                            <w:r w:rsidRPr="004A4769">
                              <w:t xml:space="preserve"> nehmen durchschnittlich pro Tag am Schulessen teil?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F81E" id="Textfeld 111" o:spid="_x0000_s1044" type="#_x0000_t202" style="position:absolute;margin-left:-3.45pt;margin-top:16.15pt;width:475pt;height:17.5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4A4769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1.4 </w:t>
                      </w:r>
                      <w:r w:rsidRPr="004A4769">
                        <w:t xml:space="preserve">Wie viele </w:t>
                      </w:r>
                      <w:proofErr w:type="gramStart"/>
                      <w:r w:rsidRPr="004A4769">
                        <w:t>Schüler:innen</w:t>
                      </w:r>
                      <w:proofErr w:type="gramEnd"/>
                      <w:r w:rsidRPr="004A4769">
                        <w:t xml:space="preserve"> nehmen durchschnittlich pro Tag am Schulessen teil?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569620745"/>
          <w:placeholder>
            <w:docPart w:val="DefaultPlaceholder_-1854013440"/>
          </w:placeholder>
        </w:sdtPr>
        <w:sdtContent>
          <w:r w:rsidR="0018002F">
            <w:t>120</w:t>
          </w:r>
        </w:sdtContent>
      </w:sdt>
    </w:p>
    <w:p w14:paraId="3A05EB28" w14:textId="77777777" w:rsidR="00734F0A" w:rsidRPr="00A53509" w:rsidRDefault="00734F0A">
      <w:pPr>
        <w:rPr>
          <w:sz w:val="6"/>
        </w:rPr>
      </w:pPr>
    </w:p>
    <w:p w14:paraId="101B338D" w14:textId="0D45D9D6" w:rsidR="00734F0A" w:rsidRDefault="00000000" w:rsidP="0052743A">
      <w:pPr>
        <w:tabs>
          <w:tab w:val="left" w:pos="1792"/>
        </w:tabs>
      </w:pPr>
      <w:sdt>
        <w:sdtPr>
          <w:id w:val="932013951"/>
          <w:placeholder>
            <w:docPart w:val="DefaultPlaceholder_-1854013440"/>
          </w:placeholder>
        </w:sdtPr>
        <w:sdtContent>
          <w:r w:rsidR="0018002F">
            <w:t>90</w:t>
          </w:r>
        </w:sdtContent>
      </w:sdt>
      <w:r w:rsidR="00A67323">
        <w:t xml:space="preserve">                            </w:t>
      </w:r>
      <w:r w:rsidR="00A53509">
        <w:tab/>
      </w:r>
      <w:r w:rsidR="00A11189" w:rsidRPr="00BC7E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F7AE80" wp14:editId="28EE21DE">
                <wp:simplePos x="0" y="0"/>
                <wp:positionH relativeFrom="margin">
                  <wp:posOffset>-43180</wp:posOffset>
                </wp:positionH>
                <wp:positionV relativeFrom="paragraph">
                  <wp:posOffset>226060</wp:posOffset>
                </wp:positionV>
                <wp:extent cx="6032500" cy="222885"/>
                <wp:effectExtent l="0" t="0" r="0" b="5715"/>
                <wp:wrapNone/>
                <wp:docPr id="119" name="Textfeld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3CFBA1" w14:textId="77777777" w:rsidR="00022047" w:rsidRPr="00DF3F07" w:rsidRDefault="00022047" w:rsidP="002045D4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1.5 </w:t>
                            </w:r>
                            <w:r w:rsidRPr="002045D4">
                              <w:t>Ist die Kapazität ausreichend?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4670" id="Textfeld 119" o:spid="_x0000_s1045" type="#_x0000_t202" style="position:absolute;margin-left:-3.4pt;margin-top:17.8pt;width:475pt;height:17.5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2045D4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1.5 </w:t>
                      </w:r>
                      <w:r w:rsidRPr="002045D4">
                        <w:t>Ist die Kapazität ausreichend?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56FC7" w14:textId="77777777" w:rsidR="00734F0A" w:rsidRPr="008E4F4A" w:rsidRDefault="00B13742">
      <w:pPr>
        <w:rPr>
          <w:sz w:val="4"/>
        </w:rPr>
      </w:pPr>
      <w:r w:rsidRPr="002045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96126C" wp14:editId="624D8BBB">
                <wp:simplePos x="0" y="0"/>
                <wp:positionH relativeFrom="column">
                  <wp:posOffset>1262108</wp:posOffset>
                </wp:positionH>
                <wp:positionV relativeFrom="paragraph">
                  <wp:posOffset>171262</wp:posOffset>
                </wp:positionV>
                <wp:extent cx="2207260" cy="222885"/>
                <wp:effectExtent l="0" t="0" r="0" b="5715"/>
                <wp:wrapNone/>
                <wp:docPr id="12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94A481" w14:textId="77777777" w:rsidR="00022047" w:rsidRPr="00DF3F07" w:rsidRDefault="00022047" w:rsidP="002045D4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35C7" id="_x0000_s1046" type="#_x0000_t202" style="position:absolute;margin-left:99.4pt;margin-top:13.5pt;width:173.8pt;height:17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2045D4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Pr="002045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F65E3F" wp14:editId="2D8A8482">
                <wp:simplePos x="0" y="0"/>
                <wp:positionH relativeFrom="column">
                  <wp:posOffset>217805</wp:posOffset>
                </wp:positionH>
                <wp:positionV relativeFrom="paragraph">
                  <wp:posOffset>179070</wp:posOffset>
                </wp:positionV>
                <wp:extent cx="345440" cy="222885"/>
                <wp:effectExtent l="0" t="0" r="0" b="5715"/>
                <wp:wrapNone/>
                <wp:docPr id="12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F9282B" w14:textId="77777777" w:rsidR="00022047" w:rsidRPr="00DF3F07" w:rsidRDefault="00022047" w:rsidP="002045D4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3404" id="_x0000_s1047" type="#_x0000_t202" style="position:absolute;margin-left:17.15pt;margin-top:14.1pt;width:27.2pt;height:17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2045D4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14:paraId="45EE110A" w14:textId="184A16FE" w:rsidR="00734F0A" w:rsidRDefault="00000000">
      <w:sdt>
        <w:sdtPr>
          <w:rPr>
            <w:shd w:val="clear" w:color="auto" w:fill="FFFFFF" w:themeFill="background1"/>
          </w:rPr>
          <w:id w:val="6873298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A11189" w:rsidRPr="00BC7E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0A3F1A" wp14:editId="4223940C">
                <wp:simplePos x="0" y="0"/>
                <wp:positionH relativeFrom="margin">
                  <wp:posOffset>-29210</wp:posOffset>
                </wp:positionH>
                <wp:positionV relativeFrom="paragraph">
                  <wp:posOffset>313690</wp:posOffset>
                </wp:positionV>
                <wp:extent cx="1097280" cy="222885"/>
                <wp:effectExtent l="0" t="0" r="0" b="5715"/>
                <wp:wrapNone/>
                <wp:docPr id="125" name="Textfeld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09406D" w14:textId="77777777" w:rsidR="00022047" w:rsidRPr="00DF3F07" w:rsidRDefault="00022047" w:rsidP="00B13742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1.6 Anmerkungen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3CD1" id="Textfeld 125" o:spid="_x0000_s1048" type="#_x0000_t202" style="position:absolute;margin-left:-2.3pt;margin-top:24.7pt;width:86.4pt;height:17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B13742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1.6 Anmerkungen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F4A">
        <w:t xml:space="preserve">                            </w:t>
      </w:r>
      <w:sdt>
        <w:sdtPr>
          <w:rPr>
            <w:shd w:val="clear" w:color="auto" w:fill="FFFFFF" w:themeFill="background1"/>
          </w:rPr>
          <w:id w:val="194211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F4A" w:rsidRPr="008E4F4A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8E4F4A">
        <w:t xml:space="preserve"> </w:t>
      </w:r>
    </w:p>
    <w:p w14:paraId="59108E43" w14:textId="77777777" w:rsidR="00734F0A" w:rsidRDefault="00B13742">
      <w:r>
        <w:rPr>
          <w:noProof/>
          <w:lang w:eastAsia="de-DE"/>
        </w:rPr>
        <w:drawing>
          <wp:anchor distT="0" distB="0" distL="114300" distR="114300" simplePos="0" relativeHeight="251636735" behindDoc="1" locked="0" layoutInCell="1" allowOverlap="1" wp14:anchorId="69F374C3" wp14:editId="3BD345F7">
            <wp:simplePos x="0" y="0"/>
            <wp:positionH relativeFrom="margin">
              <wp:posOffset>-152400</wp:posOffset>
            </wp:positionH>
            <wp:positionV relativeFrom="page">
              <wp:posOffset>9729287</wp:posOffset>
            </wp:positionV>
            <wp:extent cx="6438108" cy="679445"/>
            <wp:effectExtent l="0" t="0" r="1270" b="6985"/>
            <wp:wrapNone/>
            <wp:docPr id="6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08" cy="6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81E">
        <w:t xml:space="preserve">                                  </w:t>
      </w:r>
      <w:sdt>
        <w:sdtPr>
          <w:id w:val="-710351342"/>
          <w:placeholder>
            <w:docPart w:val="DefaultPlaceholder_-1854013440"/>
          </w:placeholder>
          <w:showingPlcHdr/>
        </w:sdtPr>
        <w:sdtContent>
          <w:r w:rsidR="0023781E" w:rsidRPr="0023781E">
            <w:rPr>
              <w:rStyle w:val="Platzhaltertext"/>
              <w:rFonts w:ascii="Open Sans" w:hAnsi="Open Sans" w:cs="Open Sans"/>
              <w:sz w:val="17"/>
              <w:szCs w:val="17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6B2E942D" w14:textId="77777777" w:rsidR="00734F0A" w:rsidRDefault="0052743A" w:rsidP="0052743A">
      <w:pPr>
        <w:tabs>
          <w:tab w:val="left" w:pos="1424"/>
        </w:tabs>
      </w:pPr>
      <w:r>
        <w:tab/>
      </w:r>
    </w:p>
    <w:p w14:paraId="74F77B81" w14:textId="77777777" w:rsidR="0052743A" w:rsidRDefault="0052743A" w:rsidP="0052743A">
      <w:pPr>
        <w:tabs>
          <w:tab w:val="left" w:pos="1424"/>
        </w:tabs>
      </w:pPr>
    </w:p>
    <w:p w14:paraId="5549F920" w14:textId="77777777" w:rsidR="00734F0A" w:rsidRDefault="00734F0A"/>
    <w:p w14:paraId="11E724CF" w14:textId="77777777" w:rsidR="00734F0A" w:rsidRDefault="00734F0A"/>
    <w:p w14:paraId="6B7BC70E" w14:textId="77777777" w:rsidR="009E544E" w:rsidRDefault="0091005B" w:rsidP="009E544E">
      <w:r w:rsidRPr="003B5A0B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32FE880" wp14:editId="4FF75330">
                <wp:simplePos x="0" y="0"/>
                <wp:positionH relativeFrom="margin">
                  <wp:posOffset>26670</wp:posOffset>
                </wp:positionH>
                <wp:positionV relativeFrom="paragraph">
                  <wp:posOffset>181914</wp:posOffset>
                </wp:positionV>
                <wp:extent cx="6153150" cy="222885"/>
                <wp:effectExtent l="0" t="0" r="0" b="5715"/>
                <wp:wrapNone/>
                <wp:docPr id="131" name="Textfeld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AAC80F" w14:textId="77777777" w:rsidR="00022047" w:rsidRPr="00F970D6" w:rsidRDefault="00022047" w:rsidP="009E544E">
                            <w:pPr>
                              <w:pStyle w:val="HLWord-Flietextklein8"/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2</w:t>
                            </w:r>
                            <w:r w:rsidRPr="00F970D6">
                              <w:rPr>
                                <w:rFonts w:ascii="Open Sans SemiBold" w:hAnsi="Open Sans SemiBold" w:cs="Open Sans SemiBold"/>
                              </w:rPr>
                              <w:t xml:space="preserve">. 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>Welche Bewirtschaftungsform haben Sie an Ihrer Schule</w:t>
                            </w:r>
                            <w:r>
                              <w:t xml:space="preserve">? </w:t>
                            </w:r>
                            <w:r w:rsidRPr="00F970D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B4861" id="_x0000_t202" coordsize="21600,21600" o:spt="202" path="m,l,21600r21600,l21600,xe">
                <v:stroke joinstyle="miter"/>
                <v:path gradientshapeok="t" o:connecttype="rect"/>
              </v:shapetype>
              <v:shape id="Textfeld 131" o:spid="_x0000_s1049" type="#_x0000_t202" style="position:absolute;margin-left:2.1pt;margin-top:14.3pt;width:484.5pt;height:17.5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" filled="f" stroked="f" strokeweight=".5pt">
                <v:path arrowok="t"/>
                <v:textbox inset="0,.5mm,,.5mm">
                  <w:txbxContent>
                    <w:p w:rsidR="00022047" w:rsidRPr="00F970D6" w:rsidRDefault="00022047" w:rsidP="009E544E">
                      <w:pPr>
                        <w:pStyle w:val="HLWord-Flietextklein8"/>
                      </w:pPr>
                      <w:r>
                        <w:rPr>
                          <w:rFonts w:ascii="Open Sans SemiBold" w:hAnsi="Open Sans SemiBold" w:cs="Open Sans SemiBold"/>
                        </w:rPr>
                        <w:t>2</w:t>
                      </w:r>
                      <w:r w:rsidRPr="00F970D6">
                        <w:rPr>
                          <w:rFonts w:ascii="Open Sans SemiBold" w:hAnsi="Open Sans SemiBold" w:cs="Open Sans SemiBold"/>
                        </w:rPr>
                        <w:t xml:space="preserve">. </w:t>
                      </w:r>
                      <w:r>
                        <w:rPr>
                          <w:rFonts w:ascii="Open Sans SemiBold" w:hAnsi="Open Sans SemiBold" w:cs="Open Sans SemiBold"/>
                        </w:rPr>
                        <w:t>Welche Bewirtschaftungsform haben Sie an Ihrer Schule</w:t>
                      </w:r>
                      <w:r>
                        <w:t xml:space="preserve">? </w:t>
                      </w:r>
                      <w:r w:rsidRPr="00F970D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696" w:rsidRPr="001F44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5E3F265D" wp14:editId="37AF9407">
                <wp:simplePos x="0" y="0"/>
                <wp:positionH relativeFrom="margin">
                  <wp:posOffset>-155314</wp:posOffset>
                </wp:positionH>
                <wp:positionV relativeFrom="paragraph">
                  <wp:posOffset>16473</wp:posOffset>
                </wp:positionV>
                <wp:extent cx="6437630" cy="10011223"/>
                <wp:effectExtent l="0" t="0" r="1270" b="9525"/>
                <wp:wrapNone/>
                <wp:docPr id="171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0011223"/>
                        </a:xfrm>
                        <a:custGeom>
                          <a:avLst/>
                          <a:gdLst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71766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08901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04837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16560 w 6433185"/>
                            <a:gd name="connsiteY2" fmla="*/ 6680242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26843"/>
                            <a:gd name="connsiteX1" fmla="*/ 6433185 w 6433185"/>
                            <a:gd name="connsiteY1" fmla="*/ 0 h 6726843"/>
                            <a:gd name="connsiteX2" fmla="*/ 6410736 w 6433185"/>
                            <a:gd name="connsiteY2" fmla="*/ 6726843 h 6726843"/>
                            <a:gd name="connsiteX3" fmla="*/ 0 w 6433185"/>
                            <a:gd name="connsiteY3" fmla="*/ 6717665 h 6726843"/>
                            <a:gd name="connsiteX4" fmla="*/ 0 w 6433185"/>
                            <a:gd name="connsiteY4" fmla="*/ 0 h 6726843"/>
                            <a:gd name="connsiteX0" fmla="*/ 0 w 6433185"/>
                            <a:gd name="connsiteY0" fmla="*/ 0 h 6726843"/>
                            <a:gd name="connsiteX1" fmla="*/ 6433185 w 6433185"/>
                            <a:gd name="connsiteY1" fmla="*/ 0 h 6726843"/>
                            <a:gd name="connsiteX2" fmla="*/ 6410736 w 6433185"/>
                            <a:gd name="connsiteY2" fmla="*/ 6726843 h 6726843"/>
                            <a:gd name="connsiteX3" fmla="*/ 0 w 6433185"/>
                            <a:gd name="connsiteY3" fmla="*/ 6717665 h 6726843"/>
                            <a:gd name="connsiteX4" fmla="*/ 0 w 6433185"/>
                            <a:gd name="connsiteY4" fmla="*/ 0 h 6726843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04798 w 6433185"/>
                            <a:gd name="connsiteY2" fmla="*/ 6711006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392923 w 6433185"/>
                            <a:gd name="connsiteY2" fmla="*/ 6711006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26842"/>
                            <a:gd name="connsiteX1" fmla="*/ 6433185 w 6433185"/>
                            <a:gd name="connsiteY1" fmla="*/ 0 h 6726842"/>
                            <a:gd name="connsiteX2" fmla="*/ 6416674 w 6433185"/>
                            <a:gd name="connsiteY2" fmla="*/ 6726842 h 6726842"/>
                            <a:gd name="connsiteX3" fmla="*/ 0 w 6433185"/>
                            <a:gd name="connsiteY3" fmla="*/ 6717665 h 6726842"/>
                            <a:gd name="connsiteX4" fmla="*/ 0 w 6433185"/>
                            <a:gd name="connsiteY4" fmla="*/ 0 h 6726842"/>
                            <a:gd name="connsiteX0" fmla="*/ 0 w 6433185"/>
                            <a:gd name="connsiteY0" fmla="*/ 0 h 6726842"/>
                            <a:gd name="connsiteX1" fmla="*/ 6433185 w 6433185"/>
                            <a:gd name="connsiteY1" fmla="*/ 0 h 6726842"/>
                            <a:gd name="connsiteX2" fmla="*/ 6369173 w 6433185"/>
                            <a:gd name="connsiteY2" fmla="*/ 6726842 h 6726842"/>
                            <a:gd name="connsiteX3" fmla="*/ 0 w 6433185"/>
                            <a:gd name="connsiteY3" fmla="*/ 6717665 h 6726842"/>
                            <a:gd name="connsiteX4" fmla="*/ 0 w 6433185"/>
                            <a:gd name="connsiteY4" fmla="*/ 0 h 6726842"/>
                            <a:gd name="connsiteX0" fmla="*/ 0 w 6433185"/>
                            <a:gd name="connsiteY0" fmla="*/ 0 h 6726842"/>
                            <a:gd name="connsiteX1" fmla="*/ 6433185 w 6433185"/>
                            <a:gd name="connsiteY1" fmla="*/ 0 h 6726842"/>
                            <a:gd name="connsiteX2" fmla="*/ 6404799 w 6433185"/>
                            <a:gd name="connsiteY2" fmla="*/ 6726842 h 6726842"/>
                            <a:gd name="connsiteX3" fmla="*/ 0 w 6433185"/>
                            <a:gd name="connsiteY3" fmla="*/ 6717665 h 6726842"/>
                            <a:gd name="connsiteX4" fmla="*/ 0 w 6433185"/>
                            <a:gd name="connsiteY4" fmla="*/ 0 h 6726842"/>
                            <a:gd name="connsiteX0" fmla="*/ 0 w 6436811"/>
                            <a:gd name="connsiteY0" fmla="*/ 0 h 6726842"/>
                            <a:gd name="connsiteX1" fmla="*/ 6433185 w 6436811"/>
                            <a:gd name="connsiteY1" fmla="*/ 0 h 6726842"/>
                            <a:gd name="connsiteX2" fmla="*/ 6404799 w 6436811"/>
                            <a:gd name="connsiteY2" fmla="*/ 6726842 h 6726842"/>
                            <a:gd name="connsiteX3" fmla="*/ 0 w 6436811"/>
                            <a:gd name="connsiteY3" fmla="*/ 6717665 h 6726842"/>
                            <a:gd name="connsiteX4" fmla="*/ 0 w 6436811"/>
                            <a:gd name="connsiteY4" fmla="*/ 0 h 6726842"/>
                            <a:gd name="connsiteX0" fmla="*/ 0 w 6433185"/>
                            <a:gd name="connsiteY0" fmla="*/ 0 h 6718924"/>
                            <a:gd name="connsiteX1" fmla="*/ 6433185 w 6433185"/>
                            <a:gd name="connsiteY1" fmla="*/ 0 h 6718924"/>
                            <a:gd name="connsiteX2" fmla="*/ 6392922 w 6433185"/>
                            <a:gd name="connsiteY2" fmla="*/ 6718924 h 6718924"/>
                            <a:gd name="connsiteX3" fmla="*/ 0 w 6433185"/>
                            <a:gd name="connsiteY3" fmla="*/ 6717665 h 6718924"/>
                            <a:gd name="connsiteX4" fmla="*/ 0 w 6433185"/>
                            <a:gd name="connsiteY4" fmla="*/ 0 h 6718924"/>
                            <a:gd name="connsiteX0" fmla="*/ 0 w 6433185"/>
                            <a:gd name="connsiteY0" fmla="*/ 0 h 6718924"/>
                            <a:gd name="connsiteX1" fmla="*/ 6433185 w 6433185"/>
                            <a:gd name="connsiteY1" fmla="*/ 0 h 6718924"/>
                            <a:gd name="connsiteX2" fmla="*/ 6392922 w 6433185"/>
                            <a:gd name="connsiteY2" fmla="*/ 6718924 h 6718924"/>
                            <a:gd name="connsiteX3" fmla="*/ 0 w 6433185"/>
                            <a:gd name="connsiteY3" fmla="*/ 6717665 h 6718924"/>
                            <a:gd name="connsiteX4" fmla="*/ 0 w 6433185"/>
                            <a:gd name="connsiteY4" fmla="*/ 0 h 6718924"/>
                            <a:gd name="connsiteX0" fmla="*/ 0 w 6455575"/>
                            <a:gd name="connsiteY0" fmla="*/ 0 h 6717665"/>
                            <a:gd name="connsiteX1" fmla="*/ 6433185 w 6455575"/>
                            <a:gd name="connsiteY1" fmla="*/ 0 h 6717665"/>
                            <a:gd name="connsiteX2" fmla="*/ 6433185 w 6455575"/>
                            <a:gd name="connsiteY2" fmla="*/ 6711005 h 6717665"/>
                            <a:gd name="connsiteX3" fmla="*/ 0 w 6455575"/>
                            <a:gd name="connsiteY3" fmla="*/ 6717665 h 6717665"/>
                            <a:gd name="connsiteX4" fmla="*/ 0 w 6455575"/>
                            <a:gd name="connsiteY4" fmla="*/ 0 h 6717665"/>
                            <a:gd name="connsiteX0" fmla="*/ 0 w 6439344"/>
                            <a:gd name="connsiteY0" fmla="*/ 0 h 6717665"/>
                            <a:gd name="connsiteX1" fmla="*/ 6433185 w 6439344"/>
                            <a:gd name="connsiteY1" fmla="*/ 0 h 6717665"/>
                            <a:gd name="connsiteX2" fmla="*/ 6409434 w 6439344"/>
                            <a:gd name="connsiteY2" fmla="*/ 6717665 h 6717665"/>
                            <a:gd name="connsiteX3" fmla="*/ 0 w 6439344"/>
                            <a:gd name="connsiteY3" fmla="*/ 6717665 h 6717665"/>
                            <a:gd name="connsiteX4" fmla="*/ 0 w 6439344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355468 w 6433185"/>
                            <a:gd name="connsiteY2" fmla="*/ 6685992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79454"/>
                            <a:gd name="connsiteY0" fmla="*/ 0 h 6741419"/>
                            <a:gd name="connsiteX1" fmla="*/ 6433185 w 6479454"/>
                            <a:gd name="connsiteY1" fmla="*/ 0 h 6741419"/>
                            <a:gd name="connsiteX2" fmla="*/ 6462346 w 6479454"/>
                            <a:gd name="connsiteY2" fmla="*/ 6741419 h 6741419"/>
                            <a:gd name="connsiteX3" fmla="*/ 0 w 6479454"/>
                            <a:gd name="connsiteY3" fmla="*/ 6717665 h 6741419"/>
                            <a:gd name="connsiteX4" fmla="*/ 0 w 6479454"/>
                            <a:gd name="connsiteY4" fmla="*/ 0 h 6741419"/>
                            <a:gd name="connsiteX0" fmla="*/ 0 w 6442625"/>
                            <a:gd name="connsiteY0" fmla="*/ 0 h 6717665"/>
                            <a:gd name="connsiteX1" fmla="*/ 6433185 w 6442625"/>
                            <a:gd name="connsiteY1" fmla="*/ 0 h 6717665"/>
                            <a:gd name="connsiteX2" fmla="*/ 6414841 w 6442625"/>
                            <a:gd name="connsiteY2" fmla="*/ 6717664 h 6717665"/>
                            <a:gd name="connsiteX3" fmla="*/ 0 w 6442625"/>
                            <a:gd name="connsiteY3" fmla="*/ 6717665 h 6717665"/>
                            <a:gd name="connsiteX4" fmla="*/ 0 w 644262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14841 w 6433185"/>
                            <a:gd name="connsiteY2" fmla="*/ 6717664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21183"/>
                            <a:gd name="connsiteX1" fmla="*/ 6433185 w 6433185"/>
                            <a:gd name="connsiteY1" fmla="*/ 0 h 6721183"/>
                            <a:gd name="connsiteX2" fmla="*/ 6414841 w 6433185"/>
                            <a:gd name="connsiteY2" fmla="*/ 6717664 h 6721183"/>
                            <a:gd name="connsiteX3" fmla="*/ 0 w 6433185"/>
                            <a:gd name="connsiteY3" fmla="*/ 6717665 h 6721183"/>
                            <a:gd name="connsiteX4" fmla="*/ 0 w 6433185"/>
                            <a:gd name="connsiteY4" fmla="*/ 0 h 6721183"/>
                            <a:gd name="connsiteX0" fmla="*/ 0 w 6433185"/>
                            <a:gd name="connsiteY0" fmla="*/ 0 h 6722422"/>
                            <a:gd name="connsiteX1" fmla="*/ 6433185 w 6433185"/>
                            <a:gd name="connsiteY1" fmla="*/ 0 h 6722422"/>
                            <a:gd name="connsiteX2" fmla="*/ 6414841 w 6433185"/>
                            <a:gd name="connsiteY2" fmla="*/ 6717664 h 6722422"/>
                            <a:gd name="connsiteX3" fmla="*/ 0 w 6433185"/>
                            <a:gd name="connsiteY3" fmla="*/ 6717665 h 6722422"/>
                            <a:gd name="connsiteX4" fmla="*/ 0 w 6433185"/>
                            <a:gd name="connsiteY4" fmla="*/ 0 h 6722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33185" h="6722422">
                              <a:moveTo>
                                <a:pt x="0" y="0"/>
                              </a:moveTo>
                              <a:lnTo>
                                <a:pt x="6433185" y="0"/>
                              </a:lnTo>
                              <a:cubicBezTo>
                                <a:pt x="6427643" y="2226747"/>
                                <a:pt x="6444133" y="6715911"/>
                                <a:pt x="6414841" y="6717664"/>
                              </a:cubicBezTo>
                              <a:cubicBezTo>
                                <a:pt x="6152862" y="6725582"/>
                                <a:pt x="6437324" y="6722215"/>
                                <a:pt x="0" y="6717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C216" id="Rechteck 3" o:spid="_x0000_s1026" style="position:absolute;margin-left:-12.25pt;margin-top:1.3pt;width:506.9pt;height:788.3pt;z-index:-25142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3185,672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" path="m,l6433185,v-5542,2226747,10948,6715911,-18344,6717664c6152862,6725582,6437324,6722215,,6717665l,xe" fillcolor="#d9d9d9" stroked="f" strokeweight="2pt">
                <v:path arrowok="t" o:connecttype="custom" o:connectlocs="0,0;6437630,0;6419273,10004137;0,10004139;0,0" o:connectangles="0,0,0,0,0"/>
                <w10:wrap anchorx="margin"/>
              </v:shape>
            </w:pict>
          </mc:Fallback>
        </mc:AlternateContent>
      </w:r>
      <w:r w:rsidR="009E544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CEAD01" wp14:editId="44CFDEBF">
                <wp:simplePos x="0" y="0"/>
                <wp:positionH relativeFrom="margin">
                  <wp:posOffset>-908050</wp:posOffset>
                </wp:positionH>
                <wp:positionV relativeFrom="paragraph">
                  <wp:posOffset>9277985</wp:posOffset>
                </wp:positionV>
                <wp:extent cx="1299210" cy="222885"/>
                <wp:effectExtent l="0" t="3810" r="0" b="1905"/>
                <wp:wrapNone/>
                <wp:docPr id="77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29921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7A0F8" w14:textId="77777777" w:rsidR="00022047" w:rsidRDefault="00022047" w:rsidP="009E544E">
                            <w:pPr>
                              <w:pStyle w:val="HLWord-Flietextklein8"/>
                              <w:tabs>
                                <w:tab w:val="clear" w:pos="220"/>
                                <w:tab w:val="left" w:pos="240"/>
                                <w:tab w:val="left" w:pos="2520"/>
                                <w:tab w:val="left" w:pos="4100"/>
                              </w:tabs>
                              <w:rPr>
                                <w:color w:val="65656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656565"/>
                                <w:sz w:val="14"/>
                                <w:szCs w:val="14"/>
                              </w:rPr>
                              <w:t>1201/0001/092020</w:t>
                            </w:r>
                          </w:p>
                          <w:p w14:paraId="68D74127" w14:textId="77777777" w:rsidR="00022047" w:rsidRPr="00DF3F07" w:rsidRDefault="00022047" w:rsidP="009E544E">
                            <w:pP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3600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84CC" id="_x0000_s1049" type="#_x0000_t202" style="position:absolute;margin-left:-71.5pt;margin-top:730.55pt;width:102.3pt;height:17.5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" filled="f" stroked="f" strokeweight=".5pt">
                <v:textbox style="layout-flow:vertical;mso-layout-flow-alt:bottom-to-top" inset="1mm,.5mm,,.5mm">
                  <w:txbxContent>
                    <w:p w:rsidR="00022047" w:rsidRDefault="00022047" w:rsidP="009E544E">
                      <w:pPr>
                        <w:pStyle w:val="HLWord-Flietextklein8"/>
                        <w:tabs>
                          <w:tab w:val="clear" w:pos="220"/>
                          <w:tab w:val="left" w:pos="240"/>
                          <w:tab w:val="left" w:pos="2520"/>
                          <w:tab w:val="left" w:pos="4100"/>
                        </w:tabs>
                        <w:rPr>
                          <w:color w:val="656565"/>
                          <w:sz w:val="14"/>
                          <w:szCs w:val="14"/>
                        </w:rPr>
                      </w:pPr>
                      <w:r>
                        <w:rPr>
                          <w:color w:val="656565"/>
                          <w:sz w:val="14"/>
                          <w:szCs w:val="14"/>
                        </w:rPr>
                        <w:t>1201/0001/092020</w:t>
                      </w:r>
                    </w:p>
                    <w:p w:rsidR="00022047" w:rsidRPr="00DF3F07" w:rsidRDefault="00022047" w:rsidP="009E544E">
                      <w:pPr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44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5A127FD" wp14:editId="4288169C">
                <wp:simplePos x="0" y="0"/>
                <wp:positionH relativeFrom="column">
                  <wp:posOffset>2990850</wp:posOffset>
                </wp:positionH>
                <wp:positionV relativeFrom="paragraph">
                  <wp:posOffset>5036820</wp:posOffset>
                </wp:positionV>
                <wp:extent cx="2967990" cy="222885"/>
                <wp:effectExtent l="0" t="0" r="0" b="0"/>
                <wp:wrapNone/>
                <wp:docPr id="78" name="Textfeld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799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067C1" w14:textId="77777777" w:rsidR="00022047" w:rsidRPr="00DF3F07" w:rsidRDefault="00022047" w:rsidP="009E544E">
                            <w:pP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F9403D" w14:textId="77777777" w:rsidR="00022047" w:rsidRPr="00DF3F07" w:rsidRDefault="00022047" w:rsidP="009E544E">
                            <w:pP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7026" id="Textfeld 78" o:spid="_x0000_s1050" type="#_x0000_t202" style="position:absolute;margin-left:235.5pt;margin-top:396.6pt;width:233.7pt;height:17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" filled="f" stroked="f" strokeweight=".5pt">
                <v:path arrowok="t"/>
                <v:textbox inset=",.5mm,,.5mm">
                  <w:txbxContent>
                    <w:p w:rsidR="00022047" w:rsidRPr="00DF3F07" w:rsidRDefault="00022047" w:rsidP="009E544E">
                      <w:pPr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</w:pPr>
                    </w:p>
                    <w:p w:rsidR="00022047" w:rsidRPr="00DF3F07" w:rsidRDefault="00022047" w:rsidP="009E544E">
                      <w:pPr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04439" w14:textId="77777777" w:rsidR="00214C90" w:rsidRDefault="0044056C">
      <w:r w:rsidRPr="00453A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D848B1" wp14:editId="7969AF53">
                <wp:simplePos x="0" y="0"/>
                <wp:positionH relativeFrom="margin">
                  <wp:align>left</wp:align>
                </wp:positionH>
                <wp:positionV relativeFrom="paragraph">
                  <wp:posOffset>92876</wp:posOffset>
                </wp:positionV>
                <wp:extent cx="4063116" cy="222885"/>
                <wp:effectExtent l="0" t="0" r="0" b="5715"/>
                <wp:wrapNone/>
                <wp:docPr id="154" name="Textfeld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3116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CB6204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2.1 Bewirtschaftung durch einen externen Essensanbieter/Caterers: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F4A9" id="Textfeld 154" o:spid="_x0000_s1052" type="#_x0000_t202" style="position:absolute;margin-left:0;margin-top:7.3pt;width:319.95pt;height:17.55pt;z-index:251875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2.1 Bewirtschaftung durch einen externen Essensanbieter/Caterers: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5F3FB" w14:textId="381A64B4" w:rsidR="00FB4E06" w:rsidRPr="00FB4E06" w:rsidRDefault="0091005B">
      <w:r w:rsidRPr="00392B4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677FB43" wp14:editId="23EF19C6">
                <wp:simplePos x="0" y="0"/>
                <wp:positionH relativeFrom="column">
                  <wp:posOffset>396240</wp:posOffset>
                </wp:positionH>
                <wp:positionV relativeFrom="paragraph">
                  <wp:posOffset>9525</wp:posOffset>
                </wp:positionV>
                <wp:extent cx="345440" cy="222885"/>
                <wp:effectExtent l="0" t="0" r="0" b="5715"/>
                <wp:wrapNone/>
                <wp:docPr id="1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6F6160" w14:textId="77777777" w:rsidR="00022047" w:rsidRPr="00DF3F07" w:rsidRDefault="00022047" w:rsidP="00392B43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EB421" id="_x0000_s1053" type="#_x0000_t202" style="position:absolute;margin-left:31.2pt;margin-top:.75pt;width:27.2pt;height:17.5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392B43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Pr="00392B4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6BC9201" wp14:editId="2B39F85F">
                <wp:simplePos x="0" y="0"/>
                <wp:positionH relativeFrom="column">
                  <wp:posOffset>1274445</wp:posOffset>
                </wp:positionH>
                <wp:positionV relativeFrom="paragraph">
                  <wp:posOffset>8255</wp:posOffset>
                </wp:positionV>
                <wp:extent cx="461010" cy="222885"/>
                <wp:effectExtent l="0" t="0" r="0" b="5715"/>
                <wp:wrapNone/>
                <wp:docPr id="15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01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A27290" w14:textId="77777777" w:rsidR="00022047" w:rsidRPr="00DF3F07" w:rsidRDefault="00022047" w:rsidP="00392B43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D9A9" id="_x0000_s1054" type="#_x0000_t202" style="position:absolute;margin-left:100.35pt;margin-top:.65pt;width:36.3pt;height:17.5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392B43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FB4E06">
        <w:t xml:space="preserve"> </w:t>
      </w:r>
      <w:sdt>
        <w:sdtPr>
          <w:rPr>
            <w:shd w:val="clear" w:color="auto" w:fill="FFFFFF" w:themeFill="background1"/>
          </w:rPr>
          <w:id w:val="-9351266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FB4E06">
        <w:t xml:space="preserve">             </w:t>
      </w:r>
      <w:r w:rsidR="00B51368">
        <w:t xml:space="preserve">            </w:t>
      </w:r>
      <w:r w:rsidR="00FB4E06">
        <w:t xml:space="preserve"> </w:t>
      </w:r>
      <w:sdt>
        <w:sdtPr>
          <w:rPr>
            <w:shd w:val="clear" w:color="auto" w:fill="FFFFFF" w:themeFill="background1"/>
          </w:rPr>
          <w:id w:val="-212345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368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B51368">
        <w:rPr>
          <w:shd w:val="clear" w:color="auto" w:fill="FFFFFF" w:themeFill="background1"/>
        </w:rPr>
        <w:t xml:space="preserve"> </w:t>
      </w:r>
    </w:p>
    <w:p w14:paraId="7EBDC3A4" w14:textId="77777777" w:rsidR="00B51368" w:rsidRDefault="00B51368">
      <w:r w:rsidRPr="00B51368">
        <w:t xml:space="preserve"> </w:t>
      </w:r>
      <w:r w:rsidRPr="00453A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9FA1D57" wp14:editId="3B4481B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153920" cy="222885"/>
                <wp:effectExtent l="0" t="0" r="0" b="5715"/>
                <wp:wrapNone/>
                <wp:docPr id="160" name="Textfeld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392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41A373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2.2 Name des externen Essensanbieters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84DF" id="Textfeld 160" o:spid="_x0000_s1055" type="#_x0000_t202" style="position:absolute;margin-left:0;margin-top:.35pt;width:169.6pt;height:17.55pt;z-index:251881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2.2 Name des externen Essensanbieters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4E2">
        <w:t xml:space="preserve">                                                                  </w:t>
      </w:r>
    </w:p>
    <w:p w14:paraId="51075427" w14:textId="4CA74ECB" w:rsidR="009E544E" w:rsidRDefault="000934E2">
      <w:r>
        <w:t xml:space="preserve"> </w:t>
      </w:r>
      <w:r w:rsidRPr="00B51368">
        <w:rPr>
          <w:shd w:val="clear" w:color="auto" w:fill="FFFFFF" w:themeFill="background1"/>
        </w:rPr>
        <w:t xml:space="preserve"> </w:t>
      </w:r>
      <w:sdt>
        <w:sdtPr>
          <w:id w:val="-1819033840"/>
          <w:placeholder>
            <w:docPart w:val="DefaultPlaceholder_-1854013440"/>
          </w:placeholder>
        </w:sdtPr>
        <w:sdtContent>
          <w:r w:rsidR="0018002F">
            <w:t xml:space="preserve">Marli- </w:t>
          </w:r>
          <w:proofErr w:type="spellStart"/>
          <w:r w:rsidR="0018002F">
            <w:t>GmBH</w:t>
          </w:r>
          <w:proofErr w:type="spellEnd"/>
        </w:sdtContent>
      </w:sdt>
    </w:p>
    <w:p w14:paraId="21343376" w14:textId="77777777" w:rsidR="009E544E" w:rsidRPr="00FB1844" w:rsidRDefault="00FB1844" w:rsidP="00FB1844">
      <w:pPr>
        <w:tabs>
          <w:tab w:val="left" w:pos="1367"/>
        </w:tabs>
        <w:rPr>
          <w:sz w:val="2"/>
        </w:rPr>
      </w:pPr>
      <w:r w:rsidRPr="00453A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E317E5B" wp14:editId="5BC95554">
                <wp:simplePos x="0" y="0"/>
                <wp:positionH relativeFrom="margin">
                  <wp:posOffset>36830</wp:posOffset>
                </wp:positionH>
                <wp:positionV relativeFrom="paragraph">
                  <wp:posOffset>50165</wp:posOffset>
                </wp:positionV>
                <wp:extent cx="6153150" cy="222885"/>
                <wp:effectExtent l="0" t="0" r="0" b="5715"/>
                <wp:wrapNone/>
                <wp:docPr id="170" name="Textfeld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978C03" w14:textId="77777777" w:rsidR="00022047" w:rsidRPr="00F970D6" w:rsidRDefault="00022047" w:rsidP="009E544E">
                            <w:pPr>
                              <w:pStyle w:val="HLWord-Flietextklein8"/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3</w:t>
                            </w:r>
                            <w:r w:rsidRPr="00F970D6">
                              <w:rPr>
                                <w:rFonts w:ascii="Open Sans SemiBold" w:hAnsi="Open Sans SemiBold" w:cs="Open Sans SemiBold"/>
                              </w:rPr>
                              <w:t xml:space="preserve">. 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>Welchen Küchentyp haben Sie an Ihrer Schule</w:t>
                            </w:r>
                            <w:r>
                              <w:t xml:space="preserve">? </w:t>
                            </w:r>
                            <w:r w:rsidRPr="00F970D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6DA5" id="Textfeld 170" o:spid="_x0000_s1056" type="#_x0000_t202" style="position:absolute;margin-left:2.9pt;margin-top:3.95pt;width:484.5pt;height:17.5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" filled="f" stroked="f" strokeweight=".5pt">
                <v:path arrowok="t"/>
                <v:textbox inset="0,.5mm,,.5mm">
                  <w:txbxContent>
                    <w:p w:rsidR="00022047" w:rsidRPr="00F970D6" w:rsidRDefault="00022047" w:rsidP="009E544E">
                      <w:pPr>
                        <w:pStyle w:val="HLWord-Flietextklein8"/>
                      </w:pPr>
                      <w:r>
                        <w:rPr>
                          <w:rFonts w:ascii="Open Sans SemiBold" w:hAnsi="Open Sans SemiBold" w:cs="Open Sans SemiBold"/>
                        </w:rPr>
                        <w:t>3</w:t>
                      </w:r>
                      <w:r w:rsidRPr="00F970D6">
                        <w:rPr>
                          <w:rFonts w:ascii="Open Sans SemiBold" w:hAnsi="Open Sans SemiBold" w:cs="Open Sans SemiBold"/>
                        </w:rPr>
                        <w:t xml:space="preserve">. </w:t>
                      </w:r>
                      <w:r>
                        <w:rPr>
                          <w:rFonts w:ascii="Open Sans SemiBold" w:hAnsi="Open Sans SemiBold" w:cs="Open Sans SemiBold"/>
                        </w:rPr>
                        <w:t>Welchen Küchentyp haben Sie an Ihrer Schule</w:t>
                      </w:r>
                      <w:r>
                        <w:t xml:space="preserve">? </w:t>
                      </w:r>
                      <w:r w:rsidRPr="00F970D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E06" w:rsidRPr="00F75C55">
        <w:rPr>
          <w:sz w:val="2"/>
        </w:rPr>
        <w:tab/>
      </w:r>
      <w:r w:rsidR="00B51368">
        <w:t xml:space="preserve">                   </w:t>
      </w:r>
      <w:r w:rsidR="00F75C55">
        <w:t xml:space="preserve"> </w:t>
      </w:r>
    </w:p>
    <w:p w14:paraId="6AA700CB" w14:textId="77777777" w:rsidR="009E544E" w:rsidRPr="00BA353F" w:rsidRDefault="00BA353F">
      <w:pPr>
        <w:rPr>
          <w:sz w:val="10"/>
        </w:rPr>
      </w:pPr>
      <w:r w:rsidRPr="001F44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5DB6369" wp14:editId="5C81A290">
                <wp:simplePos x="0" y="0"/>
                <wp:positionH relativeFrom="column">
                  <wp:posOffset>213040</wp:posOffset>
                </wp:positionH>
                <wp:positionV relativeFrom="paragraph">
                  <wp:posOffset>221044</wp:posOffset>
                </wp:positionV>
                <wp:extent cx="6153150" cy="222885"/>
                <wp:effectExtent l="0" t="0" r="0" b="5715"/>
                <wp:wrapNone/>
                <wp:docPr id="17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F201F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Voll ausgestattete Zubereitungsküche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DD49" id="_x0000_s1057" type="#_x0000_t202" style="position:absolute;margin-left:16.75pt;margin-top:17.4pt;width:484.5pt;height:17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Voll ausgestattete Zubereitungsküche</w:t>
                      </w:r>
                    </w:p>
                  </w:txbxContent>
                </v:textbox>
              </v:shape>
            </w:pict>
          </mc:Fallback>
        </mc:AlternateContent>
      </w:r>
    </w:p>
    <w:p w14:paraId="23D65E2A" w14:textId="77777777" w:rsidR="009E544E" w:rsidRDefault="00BA353F">
      <w:r w:rsidRPr="001F44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4464BF8" wp14:editId="47DD6B3E">
                <wp:simplePos x="0" y="0"/>
                <wp:positionH relativeFrom="column">
                  <wp:posOffset>194310</wp:posOffset>
                </wp:positionH>
                <wp:positionV relativeFrom="paragraph">
                  <wp:posOffset>310622</wp:posOffset>
                </wp:positionV>
                <wp:extent cx="6153150" cy="353465"/>
                <wp:effectExtent l="0" t="0" r="0" b="8890"/>
                <wp:wrapNone/>
                <wp:docPr id="172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35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018E68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Relaisküche (mit Gargeräten zum Regenerieren/Erhitzen der Speisen und Möglichkeit zur Zubereitung von Salaten und Desserts)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3E9F" id="_x0000_s1058" type="#_x0000_t202" style="position:absolute;margin-left:15.3pt;margin-top:24.45pt;width:484.5pt;height:27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Relaisküche (mit Gargeräten zum Regenerieren/Erhitzen der Speisen und Möglichkeit zur Zubereitung von Salaten und Desserts)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sdt>
        <w:sdtPr>
          <w:rPr>
            <w:shd w:val="clear" w:color="auto" w:fill="FFFFFF" w:themeFill="background1"/>
          </w:rPr>
          <w:id w:val="-168890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38D" w:rsidRPr="0053338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71E732BE" w14:textId="2C99648E" w:rsidR="009E544E" w:rsidRDefault="00747AA9">
      <w:r w:rsidRPr="001F44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46816FF" wp14:editId="7846F692">
                <wp:simplePos x="0" y="0"/>
                <wp:positionH relativeFrom="column">
                  <wp:posOffset>200025</wp:posOffset>
                </wp:positionH>
                <wp:positionV relativeFrom="paragraph">
                  <wp:posOffset>324549</wp:posOffset>
                </wp:positionV>
                <wp:extent cx="6153150" cy="222885"/>
                <wp:effectExtent l="0" t="0" r="0" b="5715"/>
                <wp:wrapNone/>
                <wp:docPr id="173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2A0BA6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Ausgabe-/ Verteilerküche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A951" id="_x0000_s1059" type="#_x0000_t202" style="position:absolute;margin-left:15.75pt;margin-top:25.55pt;width:484.5pt;height:17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Ausgabe-/ Verteilerküche</w:t>
                      </w:r>
                    </w:p>
                  </w:txbxContent>
                </v:textbox>
              </v:shape>
            </w:pict>
          </mc:Fallback>
        </mc:AlternateContent>
      </w:r>
      <w:r w:rsidR="00BA353F">
        <w:t xml:space="preserve"> </w:t>
      </w:r>
      <w:sdt>
        <w:sdtPr>
          <w:rPr>
            <w:shd w:val="clear" w:color="auto" w:fill="FFFFFF" w:themeFill="background1"/>
          </w:rPr>
          <w:id w:val="-13900300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4D9299C9" w14:textId="77777777" w:rsidR="009E544E" w:rsidRDefault="00BA353F">
      <w:r w:rsidRPr="001F44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56E393F" wp14:editId="0097099F">
                <wp:simplePos x="0" y="0"/>
                <wp:positionH relativeFrom="column">
                  <wp:posOffset>203835</wp:posOffset>
                </wp:positionH>
                <wp:positionV relativeFrom="paragraph">
                  <wp:posOffset>327660</wp:posOffset>
                </wp:positionV>
                <wp:extent cx="6153150" cy="222885"/>
                <wp:effectExtent l="0" t="0" r="0" b="5715"/>
                <wp:wrapNone/>
                <wp:docPr id="244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802E73" w14:textId="77777777" w:rsidR="00022047" w:rsidRPr="00DF3F07" w:rsidRDefault="00022047" w:rsidP="00747AA9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Küchenzeile vorhanden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357E" id="_x0000_s1060" type="#_x0000_t202" style="position:absolute;margin-left:16.05pt;margin-top:25.8pt;width:484.5pt;height:17.5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747AA9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Küchenzeile vorhanden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sdt>
        <w:sdtPr>
          <w:rPr>
            <w:shd w:val="clear" w:color="auto" w:fill="FFFFFF" w:themeFill="background1"/>
          </w:rPr>
          <w:id w:val="107324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38D" w:rsidRPr="0053338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0C228A1E" w14:textId="195C93F3" w:rsidR="009E544E" w:rsidRDefault="00747AA9">
      <w:r w:rsidRPr="00BC7E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D58C32C" wp14:editId="1144417C">
                <wp:simplePos x="0" y="0"/>
                <wp:positionH relativeFrom="margin">
                  <wp:align>left</wp:align>
                </wp:positionH>
                <wp:positionV relativeFrom="paragraph">
                  <wp:posOffset>294668</wp:posOffset>
                </wp:positionV>
                <wp:extent cx="2289975" cy="222885"/>
                <wp:effectExtent l="0" t="0" r="0" b="5715"/>
                <wp:wrapNone/>
                <wp:docPr id="192" name="Textfeld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97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BE108C" w14:textId="77777777" w:rsidR="00022047" w:rsidRPr="00DF3F07" w:rsidRDefault="000B078B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Anmerkungen / nähere Erläuterungen</w:t>
                            </w:r>
                            <w:r w:rsidR="00022047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01129" id="_x0000_t202" coordsize="21600,21600" o:spt="202" path="m,l,21600r21600,l21600,xe">
                <v:stroke joinstyle="miter"/>
                <v:path gradientshapeok="t" o:connecttype="rect"/>
              </v:shapetype>
              <v:shape id="Textfeld 192" o:spid="_x0000_s1061" type="#_x0000_t202" style="position:absolute;margin-left:0;margin-top:23.2pt;width:180.3pt;height:17.55pt;z-index:251897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B078B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Anmerkungen / nähere Erläuterungen</w:t>
                      </w:r>
                      <w:r w:rsidR="00022047"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53F">
        <w:t xml:space="preserve"> </w:t>
      </w:r>
      <w:sdt>
        <w:sdtPr>
          <w:rPr>
            <w:shd w:val="clear" w:color="auto" w:fill="FFFFFF" w:themeFill="background1"/>
          </w:rPr>
          <w:id w:val="-16212170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24194910" w14:textId="77777777" w:rsidR="009E544E" w:rsidRDefault="00747AA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290F077" wp14:editId="0D65C479">
                <wp:simplePos x="0" y="0"/>
                <wp:positionH relativeFrom="margin">
                  <wp:posOffset>31750</wp:posOffset>
                </wp:positionH>
                <wp:positionV relativeFrom="paragraph">
                  <wp:posOffset>271780</wp:posOffset>
                </wp:positionV>
                <wp:extent cx="6153150" cy="222885"/>
                <wp:effectExtent l="0" t="0" r="0" b="571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F6ED10" w14:textId="77777777" w:rsidR="00022047" w:rsidRPr="00F970D6" w:rsidRDefault="00022047" w:rsidP="009E544E">
                            <w:pPr>
                              <w:pStyle w:val="HLWord-Flietextklein8"/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4</w:t>
                            </w:r>
                            <w:r w:rsidRPr="00F970D6">
                              <w:rPr>
                                <w:rFonts w:ascii="Open Sans SemiBold" w:hAnsi="Open Sans SemiBold" w:cs="Open Sans SemiBold"/>
                              </w:rPr>
                              <w:t xml:space="preserve">. 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>Fragen zum Angebot</w:t>
                            </w:r>
                            <w:r w:rsidRPr="00F970D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EB6A9" id="Textfeld 27" o:spid="_x0000_s1062" type="#_x0000_t202" style="position:absolute;margin-left:2.5pt;margin-top:21.4pt;width:484.5pt;height:17.5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" filled="f" stroked="f" strokeweight=".5pt">
                <v:path arrowok="t"/>
                <v:textbox inset="0,.5mm,,.5mm">
                  <w:txbxContent>
                    <w:p w:rsidR="00022047" w:rsidRPr="00F970D6" w:rsidRDefault="00022047" w:rsidP="009E544E">
                      <w:pPr>
                        <w:pStyle w:val="HLWord-Flietextklein8"/>
                      </w:pPr>
                      <w:r>
                        <w:rPr>
                          <w:rFonts w:ascii="Open Sans SemiBold" w:hAnsi="Open Sans SemiBold" w:cs="Open Sans SemiBold"/>
                        </w:rPr>
                        <w:t>4</w:t>
                      </w:r>
                      <w:r w:rsidRPr="00F970D6">
                        <w:rPr>
                          <w:rFonts w:ascii="Open Sans SemiBold" w:hAnsi="Open Sans SemiBold" w:cs="Open Sans SemiBold"/>
                        </w:rPr>
                        <w:t xml:space="preserve">. </w:t>
                      </w:r>
                      <w:r>
                        <w:rPr>
                          <w:rFonts w:ascii="Open Sans SemiBold" w:hAnsi="Open Sans SemiBold" w:cs="Open Sans SemiBold"/>
                        </w:rPr>
                        <w:t>Fragen zum Angebot</w:t>
                      </w:r>
                      <w:r w:rsidRPr="00F970D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120">
        <w:t xml:space="preserve">                              </w:t>
      </w:r>
      <w:r w:rsidR="000B078B">
        <w:t xml:space="preserve">                                         </w:t>
      </w:r>
      <w:r w:rsidR="00B92120">
        <w:t xml:space="preserve"> </w:t>
      </w:r>
      <w:sdt>
        <w:sdtPr>
          <w:id w:val="-1983298512"/>
          <w:placeholder>
            <w:docPart w:val="DefaultPlaceholder_-1854013440"/>
          </w:placeholder>
          <w:showingPlcHdr/>
        </w:sdtPr>
        <w:sdtContent>
          <w:r w:rsidR="00B92120" w:rsidRPr="00B92120">
            <w:rPr>
              <w:rStyle w:val="Platzhaltertext"/>
              <w:rFonts w:ascii="Open Sans" w:hAnsi="Open Sans" w:cs="Open Sans"/>
              <w:sz w:val="17"/>
              <w:szCs w:val="17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7914AC12" w14:textId="77777777" w:rsidR="009E544E" w:rsidRDefault="0087029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2F1520" wp14:editId="6D4A3BD2">
                <wp:simplePos x="0" y="0"/>
                <wp:positionH relativeFrom="margin">
                  <wp:posOffset>6921</wp:posOffset>
                </wp:positionH>
                <wp:positionV relativeFrom="paragraph">
                  <wp:posOffset>207010</wp:posOffset>
                </wp:positionV>
                <wp:extent cx="5508625" cy="222885"/>
                <wp:effectExtent l="0" t="0" r="0" b="5715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862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FA7D58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4.1 Zwischen wie vielen Menüs können die </w:t>
                            </w:r>
                            <w:proofErr w:type="gramStart"/>
                            <w:r>
                              <w:t>Schüler:innen</w:t>
                            </w:r>
                            <w:proofErr w:type="gramEnd"/>
                            <w:r>
                              <w:t xml:space="preserve"> durchschnittlich wählen?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E126" id="Textfeld 28" o:spid="_x0000_s1063" type="#_x0000_t202" style="position:absolute;margin-left:.55pt;margin-top:16.3pt;width:433.75pt;height:17.5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4.1 Zwischen wie vielen Menüs können die </w:t>
                      </w:r>
                      <w:proofErr w:type="gramStart"/>
                      <w:r>
                        <w:t>Schüler:innen</w:t>
                      </w:r>
                      <w:proofErr w:type="gramEnd"/>
                      <w:r>
                        <w:t xml:space="preserve"> durchschnittlich wählen?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A36C3" w14:textId="77777777" w:rsidR="00870294" w:rsidRPr="00870294" w:rsidRDefault="0053338D">
      <w:pPr>
        <w:rPr>
          <w:sz w:val="6"/>
        </w:rPr>
      </w:pPr>
      <w:r w:rsidRPr="001949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3E5E744" wp14:editId="35E5FED6">
                <wp:simplePos x="0" y="0"/>
                <wp:positionH relativeFrom="column">
                  <wp:posOffset>2107634</wp:posOffset>
                </wp:positionH>
                <wp:positionV relativeFrom="paragraph">
                  <wp:posOffset>150266</wp:posOffset>
                </wp:positionV>
                <wp:extent cx="691563" cy="190500"/>
                <wp:effectExtent l="0" t="0" r="0" b="0"/>
                <wp:wrapNone/>
                <wp:docPr id="31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63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0E684D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mehr als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C3C4" id="_x0000_s1064" type="#_x0000_t202" style="position:absolute;margin-left:165.95pt;margin-top:11.85pt;width:54.45pt;height: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mehr als 2</w:t>
                      </w:r>
                    </w:p>
                  </w:txbxContent>
                </v:textbox>
              </v:shape>
            </w:pict>
          </mc:Fallback>
        </mc:AlternateContent>
      </w:r>
      <w:r w:rsidRPr="001949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36E1721" wp14:editId="417A4074">
                <wp:simplePos x="0" y="0"/>
                <wp:positionH relativeFrom="column">
                  <wp:posOffset>1147130</wp:posOffset>
                </wp:positionH>
                <wp:positionV relativeFrom="paragraph">
                  <wp:posOffset>165634</wp:posOffset>
                </wp:positionV>
                <wp:extent cx="607039" cy="201930"/>
                <wp:effectExtent l="0" t="0" r="0" b="7620"/>
                <wp:wrapNone/>
                <wp:docPr id="29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39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4B82B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2 Menüs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7A64" id="_x0000_s1065" type="#_x0000_t202" style="position:absolute;margin-left:90.35pt;margin-top:13.05pt;width:47.8pt;height:15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2 Menüs</w:t>
                      </w:r>
                    </w:p>
                  </w:txbxContent>
                </v:textbox>
              </v:shape>
            </w:pict>
          </mc:Fallback>
        </mc:AlternateContent>
      </w:r>
      <w:r w:rsidR="00870294" w:rsidRPr="001949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A077876" wp14:editId="5BA503EF">
                <wp:simplePos x="0" y="0"/>
                <wp:positionH relativeFrom="column">
                  <wp:posOffset>245745</wp:posOffset>
                </wp:positionH>
                <wp:positionV relativeFrom="paragraph">
                  <wp:posOffset>164465</wp:posOffset>
                </wp:positionV>
                <wp:extent cx="640715" cy="198755"/>
                <wp:effectExtent l="0" t="0" r="0" b="0"/>
                <wp:wrapNone/>
                <wp:docPr id="3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15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48EADD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1 Menü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D068" id="_x0000_s1066" type="#_x0000_t202" style="position:absolute;margin-left:19.35pt;margin-top:12.95pt;width:50.45pt;height:15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1 Menü</w:t>
                      </w:r>
                    </w:p>
                  </w:txbxContent>
                </v:textbox>
              </v:shape>
            </w:pict>
          </mc:Fallback>
        </mc:AlternateContent>
      </w:r>
      <w:r w:rsidR="00870294" w:rsidRPr="001949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494C316" wp14:editId="3A0D05F9">
                <wp:simplePos x="0" y="0"/>
                <wp:positionH relativeFrom="margin">
                  <wp:posOffset>3114675</wp:posOffset>
                </wp:positionH>
                <wp:positionV relativeFrom="paragraph">
                  <wp:posOffset>149225</wp:posOffset>
                </wp:positionV>
                <wp:extent cx="2880995" cy="222885"/>
                <wp:effectExtent l="0" t="0" r="0" b="5715"/>
                <wp:wrapNone/>
                <wp:docPr id="38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3CD0C6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Es gibt eine freie Komponentenwahl am Buffet/Theke.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13EC" id="_x0000_s1067" type="#_x0000_t202" style="position:absolute;margin-left:245.25pt;margin-top:11.75pt;width:226.85pt;height:17.5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Es gibt eine freie Komponentenwahl am Buffet/Theke.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39301" w14:textId="358891A8" w:rsidR="009E544E" w:rsidRDefault="005C04F7">
      <w:r w:rsidRPr="00D85A2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0AAF946" wp14:editId="5A29C7C6">
                <wp:simplePos x="0" y="0"/>
                <wp:positionH relativeFrom="column">
                  <wp:posOffset>3439160</wp:posOffset>
                </wp:positionH>
                <wp:positionV relativeFrom="paragraph">
                  <wp:posOffset>314261</wp:posOffset>
                </wp:positionV>
                <wp:extent cx="2207260" cy="222885"/>
                <wp:effectExtent l="0" t="0" r="0" b="5715"/>
                <wp:wrapNone/>
                <wp:docPr id="44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530E14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EE36" id="_x0000_s1068" type="#_x0000_t202" style="position:absolute;margin-left:270.8pt;margin-top:24.75pt;width:173.8pt;height:17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Pr="00D85A2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FE1CC80" wp14:editId="646F0E9C">
                <wp:simplePos x="0" y="0"/>
                <wp:positionH relativeFrom="column">
                  <wp:posOffset>2668905</wp:posOffset>
                </wp:positionH>
                <wp:positionV relativeFrom="paragraph">
                  <wp:posOffset>305371</wp:posOffset>
                </wp:positionV>
                <wp:extent cx="345440" cy="222885"/>
                <wp:effectExtent l="0" t="0" r="0" b="5715"/>
                <wp:wrapNone/>
                <wp:docPr id="4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66B28C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F196" id="_x0000_s1069" type="#_x0000_t202" style="position:absolute;margin-left:210.15pt;margin-top:24.05pt;width:27.2pt;height:17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870294">
        <w:t xml:space="preserve"> </w:t>
      </w:r>
      <w:sdt>
        <w:sdtPr>
          <w:rPr>
            <w:shd w:val="clear" w:color="auto" w:fill="FFFFFF" w:themeFill="background1"/>
          </w:rPr>
          <w:id w:val="-211604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38D" w:rsidRPr="0053338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870294">
        <w:t xml:space="preserve">                        </w:t>
      </w:r>
      <w:sdt>
        <w:sdtPr>
          <w:rPr>
            <w:shd w:val="clear" w:color="auto" w:fill="FFFFFF" w:themeFill="background1"/>
          </w:rPr>
          <w:id w:val="-152770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294" w:rsidRPr="0053338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870294">
        <w:t xml:space="preserve">                          </w:t>
      </w:r>
      <w:sdt>
        <w:sdtPr>
          <w:rPr>
            <w:shd w:val="clear" w:color="auto" w:fill="FFFFFF" w:themeFill="background1"/>
          </w:rPr>
          <w:id w:val="-12308437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870294">
        <w:t xml:space="preserve">                          </w:t>
      </w:r>
      <w:sdt>
        <w:sdtPr>
          <w:rPr>
            <w:shd w:val="clear" w:color="auto" w:fill="FFFFFF" w:themeFill="background1"/>
          </w:rPr>
          <w:id w:val="-211558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38D" w:rsidRPr="0053338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1D1B8819" w14:textId="2EBCDA97" w:rsidR="009E544E" w:rsidRPr="005C04F7" w:rsidRDefault="00206479">
      <w:pPr>
        <w:rPr>
          <w:sz w:val="2"/>
        </w:rPr>
      </w:pPr>
      <w:r w:rsidRPr="00D85A2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39054C9" wp14:editId="23115BE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23440" cy="222885"/>
                <wp:effectExtent l="0" t="0" r="0" b="5715"/>
                <wp:wrapNone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3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5FBE2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4.2 Es gibt zusätzlich eine Salatbar.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0BC" id="Textfeld 40" o:spid="_x0000_s1070" type="#_x0000_t202" style="position:absolute;margin-left:0;margin-top:.4pt;width:167.2pt;height:17.55pt;z-index:251909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4.2 Es gibt zusätzlich eine Salatbar.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80B" w:rsidRPr="00D85A2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BFF0E7F" wp14:editId="32DC01B8">
                <wp:simplePos x="0" y="0"/>
                <wp:positionH relativeFrom="column">
                  <wp:posOffset>4812030</wp:posOffset>
                </wp:positionH>
                <wp:positionV relativeFrom="paragraph">
                  <wp:posOffset>307911</wp:posOffset>
                </wp:positionV>
                <wp:extent cx="461010" cy="222885"/>
                <wp:effectExtent l="0" t="0" r="0" b="5715"/>
                <wp:wrapNone/>
                <wp:docPr id="49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01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E9F67F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BAE2" id="_x0000_s1071" type="#_x0000_t202" style="position:absolute;margin-left:378.9pt;margin-top:24.25pt;width:36.3pt;height:17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5E680B" w:rsidRPr="00D85A2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D3AB2C1" wp14:editId="0FE877D3">
                <wp:simplePos x="0" y="0"/>
                <wp:positionH relativeFrom="column">
                  <wp:posOffset>3933825</wp:posOffset>
                </wp:positionH>
                <wp:positionV relativeFrom="paragraph">
                  <wp:posOffset>309181</wp:posOffset>
                </wp:positionV>
                <wp:extent cx="345440" cy="222885"/>
                <wp:effectExtent l="0" t="0" r="0" b="5715"/>
                <wp:wrapNone/>
                <wp:docPr id="4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CD50EC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C737" id="_x0000_s1072" type="#_x0000_t202" style="position:absolute;margin-left:309.75pt;margin-top:24.35pt;width:27.2pt;height:17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BB0366" w:rsidRPr="00D85A2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44987BB" wp14:editId="73E905F8">
                <wp:simplePos x="0" y="0"/>
                <wp:positionH relativeFrom="margin">
                  <wp:align>left</wp:align>
                </wp:positionH>
                <wp:positionV relativeFrom="paragraph">
                  <wp:posOffset>313648</wp:posOffset>
                </wp:positionV>
                <wp:extent cx="3127882" cy="250190"/>
                <wp:effectExtent l="0" t="0" r="0" b="0"/>
                <wp:wrapNone/>
                <wp:docPr id="45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7882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139F17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4.3 Es wird täglich eine vegetarische Alternative angeboten.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85F0" id="Textfeld 45" o:spid="_x0000_s1073" type="#_x0000_t202" style="position:absolute;margin-left:0;margin-top:24.7pt;width:246.3pt;height:19.7pt;z-index:25191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4.3 Es wird täglich eine vegetarische Alternative angeboten.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4F7">
        <w:t xml:space="preserve">                                                                      </w:t>
      </w:r>
      <w:r w:rsidR="00BB0366">
        <w:t xml:space="preserve"> </w:t>
      </w:r>
      <w:sdt>
        <w:sdtPr>
          <w:rPr>
            <w:shd w:val="clear" w:color="auto" w:fill="FFFFFF" w:themeFill="background1"/>
          </w:rPr>
          <w:id w:val="-411631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BB0366">
        <w:t xml:space="preserve">                        </w:t>
      </w:r>
      <w:sdt>
        <w:sdtPr>
          <w:rPr>
            <w:shd w:val="clear" w:color="auto" w:fill="FFFFFF" w:themeFill="background1"/>
          </w:rPr>
          <w:id w:val="6863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38D" w:rsidRPr="0053338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4440EEF0" w14:textId="2679EB93" w:rsidR="009E544E" w:rsidRPr="005C04F7" w:rsidRDefault="00000000" w:rsidP="005E680B">
      <w:pPr>
        <w:ind w:left="4956" w:firstLine="708"/>
        <w:rPr>
          <w:sz w:val="6"/>
        </w:rPr>
      </w:pPr>
      <w:sdt>
        <w:sdtPr>
          <w:rPr>
            <w:shd w:val="clear" w:color="auto" w:fill="FFFFFF" w:themeFill="background1"/>
          </w:rPr>
          <w:id w:val="117568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7B47A9">
        <w:t xml:space="preserve">                        </w:t>
      </w:r>
      <w:sdt>
        <w:sdtPr>
          <w:rPr>
            <w:shd w:val="clear" w:color="auto" w:fill="FFFFFF" w:themeFill="background1"/>
          </w:rPr>
          <w:id w:val="8658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1DC" w:rsidRPr="008F71DC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0A1B4E73" w14:textId="77777777" w:rsidR="009E544E" w:rsidRDefault="009B116D" w:rsidP="00E85206">
      <w:r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D96F0A8" wp14:editId="329B36B9">
                <wp:simplePos x="0" y="0"/>
                <wp:positionH relativeFrom="margin">
                  <wp:posOffset>11430</wp:posOffset>
                </wp:positionH>
                <wp:positionV relativeFrom="paragraph">
                  <wp:posOffset>308251</wp:posOffset>
                </wp:positionV>
                <wp:extent cx="6400800" cy="250190"/>
                <wp:effectExtent l="0" t="0" r="0" b="0"/>
                <wp:wrapNone/>
                <wp:docPr id="55" name="Textfeld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F62FA3" w14:textId="77777777" w:rsidR="009B116D" w:rsidRPr="00DF3F07" w:rsidRDefault="00022047" w:rsidP="009B116D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4.5 </w:t>
                            </w:r>
                            <w:r w:rsidR="009B116D">
                              <w:t xml:space="preserve">Bei Zutaten wie Obst, Gemüse, Eiern, </w:t>
                            </w:r>
                            <w:r w:rsidR="009B116D" w:rsidRPr="00C24617">
                              <w:rPr>
                                <w:color w:val="auto"/>
                              </w:rPr>
                              <w:t xml:space="preserve">Kartoffeln und Milch </w:t>
                            </w:r>
                            <w:r w:rsidR="009B116D">
                              <w:rPr>
                                <w:color w:val="auto"/>
                              </w:rPr>
                              <w:t>wird das</w:t>
                            </w:r>
                            <w:r w:rsidR="009B116D" w:rsidRPr="00C24617">
                              <w:rPr>
                                <w:color w:val="auto"/>
                              </w:rPr>
                              <w:t xml:space="preserve"> saisonale Angebote der eigenen Region genutzt. </w:t>
                            </w:r>
                          </w:p>
                          <w:p w14:paraId="6A8E71F4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1922" id="Textfeld 55" o:spid="_x0000_s1074" type="#_x0000_t202" style="position:absolute;margin-left:.9pt;margin-top:24.25pt;width:7in;height:19.7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" filled="f" stroked="f" strokeweight=".5pt">
                <v:path arrowok="t"/>
                <v:textbox inset="1mm,.5mm,,.5mm">
                  <w:txbxContent>
                    <w:p w:rsidR="009B116D" w:rsidRPr="00DF3F07" w:rsidRDefault="00022047" w:rsidP="009B116D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4.5 </w:t>
                      </w:r>
                      <w:r w:rsidR="009B116D">
                        <w:t xml:space="preserve">Bei Zutaten wie Obst, Gemüse, Eiern, </w:t>
                      </w:r>
                      <w:r w:rsidR="009B116D" w:rsidRPr="00C24617">
                        <w:rPr>
                          <w:color w:val="auto"/>
                        </w:rPr>
                        <w:t xml:space="preserve">Kartoffeln und Milch </w:t>
                      </w:r>
                      <w:r w:rsidR="009B116D">
                        <w:rPr>
                          <w:color w:val="auto"/>
                        </w:rPr>
                        <w:t>wird das</w:t>
                      </w:r>
                      <w:r w:rsidR="009B116D" w:rsidRPr="00C24617">
                        <w:rPr>
                          <w:color w:val="auto"/>
                        </w:rPr>
                        <w:t xml:space="preserve"> saisonale Angebote der eigenen Region genutzt. </w:t>
                      </w:r>
                    </w:p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206"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78F1AF2" wp14:editId="1809712F">
                <wp:simplePos x="0" y="0"/>
                <wp:positionH relativeFrom="column">
                  <wp:posOffset>4382770</wp:posOffset>
                </wp:positionH>
                <wp:positionV relativeFrom="paragraph">
                  <wp:posOffset>-15176</wp:posOffset>
                </wp:positionV>
                <wp:extent cx="781685" cy="222885"/>
                <wp:effectExtent l="0" t="0" r="0" b="5715"/>
                <wp:wrapNone/>
                <wp:docPr id="63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68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458AFC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mehr als 3 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DEA3" id="_x0000_s1075" type="#_x0000_t202" style="position:absolute;margin-left:345.1pt;margin-top:-1.2pt;width:61.55pt;height:17.5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mehr als 3 x </w:t>
                      </w:r>
                    </w:p>
                  </w:txbxContent>
                </v:textbox>
              </v:shape>
            </w:pict>
          </mc:Fallback>
        </mc:AlternateContent>
      </w:r>
      <w:r w:rsidR="00E85206"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D47E58D" wp14:editId="0A3E2506">
                <wp:simplePos x="0" y="0"/>
                <wp:positionH relativeFrom="column">
                  <wp:posOffset>3817556</wp:posOffset>
                </wp:positionH>
                <wp:positionV relativeFrom="paragraph">
                  <wp:posOffset>-16510</wp:posOffset>
                </wp:positionV>
                <wp:extent cx="399569" cy="222885"/>
                <wp:effectExtent l="0" t="0" r="0" b="5715"/>
                <wp:wrapNone/>
                <wp:docPr id="54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569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F3D4EA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2-3 x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197B" id="_x0000_s1080" type="#_x0000_t202" style="position:absolute;margin-left:300.6pt;margin-top:-1.3pt;width:31.45pt;height:17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2-3 x    </w:t>
                      </w:r>
                    </w:p>
                  </w:txbxContent>
                </v:textbox>
              </v:shape>
            </w:pict>
          </mc:Fallback>
        </mc:AlternateContent>
      </w:r>
      <w:r w:rsidR="00E85206"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D1EFFA5" wp14:editId="794213B6">
                <wp:simplePos x="0" y="0"/>
                <wp:positionH relativeFrom="column">
                  <wp:posOffset>3267075</wp:posOffset>
                </wp:positionH>
                <wp:positionV relativeFrom="paragraph">
                  <wp:posOffset>-15304</wp:posOffset>
                </wp:positionV>
                <wp:extent cx="407035" cy="221636"/>
                <wp:effectExtent l="0" t="0" r="0" b="6985"/>
                <wp:wrapNone/>
                <wp:docPr id="5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5" cy="221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4D0EC6" w14:textId="77777777" w:rsidR="00022047" w:rsidRPr="00DF3F07" w:rsidRDefault="000B078B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1</w:t>
                            </w:r>
                            <w:r w:rsidR="00022047"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EAA1" id="_x0000_s1081" type="#_x0000_t202" style="position:absolute;margin-left:257.25pt;margin-top:-1.2pt;width:32.05pt;height:17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B078B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1</w:t>
                      </w:r>
                      <w:r w:rsidR="00022047"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 w:rsidR="00E85206"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6FB24D9" wp14:editId="1BC1A33A">
                <wp:simplePos x="0" y="0"/>
                <wp:positionH relativeFrom="margin">
                  <wp:align>left</wp:align>
                </wp:positionH>
                <wp:positionV relativeFrom="paragraph">
                  <wp:posOffset>-45309</wp:posOffset>
                </wp:positionV>
                <wp:extent cx="2766252" cy="222885"/>
                <wp:effectExtent l="0" t="0" r="0" b="5715"/>
                <wp:wrapNone/>
                <wp:docPr id="50" name="Textfeld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252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CE681A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4.4 Wie oft wird pro Woche Fleisch angeboten?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1AEE" id="Textfeld 50" o:spid="_x0000_s1082" type="#_x0000_t202" style="position:absolute;margin-left:0;margin-top:-3.55pt;width:217.8pt;height:17.55pt;z-index:25191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4.4 Wie oft wird pro Woche Fleisch angeboten?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206">
        <w:t xml:space="preserve">                                                                                                  </w:t>
      </w:r>
      <w:sdt>
        <w:sdtPr>
          <w:rPr>
            <w:shd w:val="clear" w:color="auto" w:fill="FFFFFF" w:themeFill="background1"/>
          </w:rPr>
          <w:id w:val="213059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206" w:rsidRPr="00E85206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E85206">
        <w:t xml:space="preserve">            </w:t>
      </w:r>
      <w:sdt>
        <w:sdtPr>
          <w:rPr>
            <w:shd w:val="clear" w:color="auto" w:fill="FFFFFF" w:themeFill="background1"/>
          </w:rPr>
          <w:id w:val="-191337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206" w:rsidRPr="00E85206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E85206">
        <w:t xml:space="preserve">              </w:t>
      </w:r>
      <w:sdt>
        <w:sdtPr>
          <w:rPr>
            <w:shd w:val="clear" w:color="auto" w:fill="FFFFFF" w:themeFill="background1"/>
          </w:rPr>
          <w:id w:val="180935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206" w:rsidRPr="00E85206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549D3C69" w14:textId="77777777" w:rsidR="009B116D" w:rsidRDefault="009B116D" w:rsidP="00A64F5C">
      <w:pPr>
        <w:tabs>
          <w:tab w:val="left" w:pos="3945"/>
        </w:tabs>
      </w:pPr>
      <w:r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E9FAE6D" wp14:editId="7EF37AF0">
                <wp:simplePos x="0" y="0"/>
                <wp:positionH relativeFrom="margin">
                  <wp:posOffset>2891790</wp:posOffset>
                </wp:positionH>
                <wp:positionV relativeFrom="paragraph">
                  <wp:posOffset>324181</wp:posOffset>
                </wp:positionV>
                <wp:extent cx="603885" cy="222885"/>
                <wp:effectExtent l="0" t="0" r="0" b="5715"/>
                <wp:wrapNone/>
                <wp:docPr id="23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E22DD7" w14:textId="77777777" w:rsidR="00F520D1" w:rsidRPr="00022047" w:rsidRDefault="00F520D1" w:rsidP="00F520D1">
                            <w:pPr>
                              <w:pStyle w:val="HLWord-Flietextklein8"/>
                            </w:pPr>
                            <w:r>
                              <w:t>50</w:t>
                            </w:r>
                            <w:r w:rsidR="009B116D">
                              <w:t xml:space="preserve"> </w:t>
                            </w:r>
                            <w:r>
                              <w:t>-</w:t>
                            </w:r>
                            <w:r w:rsidR="009B116D">
                              <w:t xml:space="preserve"> </w:t>
                            </w:r>
                            <w:r>
                              <w:t>75 %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A0B5" id="_x0000_s1079" type="#_x0000_t202" style="position:absolute;margin-left:227.7pt;margin-top:25.55pt;width:47.55pt;height:17.5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F520D1" w:rsidRPr="00022047" w:rsidRDefault="00F520D1" w:rsidP="00F520D1">
                      <w:pPr>
                        <w:pStyle w:val="HLWord-Flietextklein8"/>
                      </w:pPr>
                      <w:r>
                        <w:t>50</w:t>
                      </w:r>
                      <w:r w:rsidR="009B116D">
                        <w:t xml:space="preserve"> </w:t>
                      </w:r>
                      <w:r>
                        <w:t>-</w:t>
                      </w:r>
                      <w:r w:rsidR="009B116D">
                        <w:t xml:space="preserve"> </w:t>
                      </w:r>
                      <w:r>
                        <w:t>75 %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DC04664" wp14:editId="34595840">
                <wp:simplePos x="0" y="0"/>
                <wp:positionH relativeFrom="margin">
                  <wp:posOffset>4014166</wp:posOffset>
                </wp:positionH>
                <wp:positionV relativeFrom="paragraph">
                  <wp:posOffset>316230</wp:posOffset>
                </wp:positionV>
                <wp:extent cx="691515" cy="222885"/>
                <wp:effectExtent l="0" t="0" r="0" b="5715"/>
                <wp:wrapNone/>
                <wp:docPr id="24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628F84" w14:textId="77777777" w:rsidR="00F520D1" w:rsidRPr="00022047" w:rsidRDefault="00F520D1" w:rsidP="00F520D1">
                            <w:pPr>
                              <w:pStyle w:val="HLWord-Flietextklein8"/>
                            </w:pPr>
                            <w:r>
                              <w:t>75</w:t>
                            </w:r>
                            <w:r w:rsidR="009B116D">
                              <w:t xml:space="preserve"> </w:t>
                            </w:r>
                            <w:r>
                              <w:t>-</w:t>
                            </w:r>
                            <w:r w:rsidR="009B116D">
                              <w:t xml:space="preserve"> </w:t>
                            </w:r>
                            <w: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A0B5" id="_x0000_s1080" type="#_x0000_t202" style="position:absolute;margin-left:316.1pt;margin-top:24.9pt;width:54.45pt;height:17.5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" filled="f" stroked="f" strokeweight=".5pt">
                <v:path arrowok="t"/>
                <v:textbox inset="1mm,.5mm,,.5mm">
                  <w:txbxContent>
                    <w:p w:rsidR="00F520D1" w:rsidRPr="00022047" w:rsidRDefault="00F520D1" w:rsidP="00F520D1">
                      <w:pPr>
                        <w:pStyle w:val="HLWord-Flietextklein8"/>
                      </w:pPr>
                      <w:r>
                        <w:t>75</w:t>
                      </w:r>
                      <w:r w:rsidR="009B116D">
                        <w:t xml:space="preserve"> </w:t>
                      </w:r>
                      <w:r>
                        <w:t>-</w:t>
                      </w:r>
                      <w:r w:rsidR="009B116D">
                        <w:t xml:space="preserve"> </w:t>
                      </w:r>
                      <w:r>
                        <w:t>100 %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29B54A2" wp14:editId="7C0AAC54">
                <wp:simplePos x="0" y="0"/>
                <wp:positionH relativeFrom="column">
                  <wp:posOffset>343535</wp:posOffset>
                </wp:positionH>
                <wp:positionV relativeFrom="paragraph">
                  <wp:posOffset>321641</wp:posOffset>
                </wp:positionV>
                <wp:extent cx="699329" cy="222885"/>
                <wp:effectExtent l="0" t="0" r="0" b="5715"/>
                <wp:wrapNone/>
                <wp:docPr id="5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329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8DA52B" w14:textId="77777777" w:rsidR="00022047" w:rsidRPr="00022047" w:rsidRDefault="00F520D1" w:rsidP="009E544E">
                            <w:pPr>
                              <w:pStyle w:val="HLWord-Flietextklein8"/>
                            </w:pPr>
                            <w:r>
                              <w:t>u</w:t>
                            </w:r>
                            <w:r w:rsidR="00022047" w:rsidRPr="00022047">
                              <w:t>nter 25 %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5E8A" id="_x0000_s1081" type="#_x0000_t202" style="position:absolute;margin-left:27.05pt;margin-top:25.35pt;width:55.05pt;height:17.5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022047" w:rsidRDefault="00F520D1" w:rsidP="009E544E">
                      <w:pPr>
                        <w:pStyle w:val="HLWord-Flietextklein8"/>
                      </w:pPr>
                      <w:r>
                        <w:t>u</w:t>
                      </w:r>
                      <w:r w:rsidR="00022047" w:rsidRPr="00022047">
                        <w:t>nter 25 %</w:t>
                      </w:r>
                    </w:p>
                  </w:txbxContent>
                </v:textbox>
              </v:shape>
            </w:pict>
          </mc:Fallback>
        </mc:AlternateContent>
      </w:r>
      <w:r w:rsidR="007B4DFA">
        <w:t xml:space="preserve">                                                                                                </w:t>
      </w:r>
    </w:p>
    <w:p w14:paraId="2F236F8C" w14:textId="7BF64D28" w:rsidR="009E544E" w:rsidRDefault="005927ED" w:rsidP="00A64F5C">
      <w:pPr>
        <w:tabs>
          <w:tab w:val="left" w:pos="3945"/>
        </w:tabs>
      </w:pPr>
      <w:r w:rsidRPr="00A66E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0821EC8" wp14:editId="5AE3B9B1">
                <wp:simplePos x="0" y="0"/>
                <wp:positionH relativeFrom="margin">
                  <wp:posOffset>2844</wp:posOffset>
                </wp:positionH>
                <wp:positionV relativeFrom="paragraph">
                  <wp:posOffset>332740</wp:posOffset>
                </wp:positionV>
                <wp:extent cx="3323590" cy="250190"/>
                <wp:effectExtent l="0" t="0" r="0" b="0"/>
                <wp:wrapNone/>
                <wp:docPr id="83" name="Textfeld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359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E2A5AF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4.6 </w:t>
                            </w:r>
                            <w:r w:rsidR="005927ED">
                              <w:t xml:space="preserve">Einheimische Lebensmittel sind im Speiseplan bevorzugt.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A6AEE" id="Textfeld 83" o:spid="_x0000_s1082" type="#_x0000_t202" style="position:absolute;margin-left:.2pt;margin-top:26.2pt;width:261.7pt;height:19.7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4.6 </w:t>
                      </w:r>
                      <w:r w:rsidR="005927ED">
                        <w:t xml:space="preserve">Einheimische Lebensmittel sind im Speiseplan bevorzugt.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7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D57AFBD" wp14:editId="57FDC9D7">
                <wp:simplePos x="0" y="0"/>
                <wp:positionH relativeFrom="column">
                  <wp:posOffset>3577894</wp:posOffset>
                </wp:positionH>
                <wp:positionV relativeFrom="paragraph">
                  <wp:posOffset>334645</wp:posOffset>
                </wp:positionV>
                <wp:extent cx="779145" cy="222885"/>
                <wp:effectExtent l="0" t="0" r="0" b="5715"/>
                <wp:wrapNone/>
                <wp:docPr id="18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14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734A7" w14:textId="77777777" w:rsidR="005927ED" w:rsidRPr="00DF3F07" w:rsidRDefault="005927ED" w:rsidP="005927ED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nicht erfüllt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2B98" id="_x0000_s1083" type="#_x0000_t202" style="position:absolute;margin-left:281.7pt;margin-top:26.35pt;width:61.35pt;height:17.5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" filled="f" stroked="f" strokeweight=".5pt">
                <v:path arrowok="t"/>
                <v:textbox inset="1mm,.5mm,,.5mm">
                  <w:txbxContent>
                    <w:p w:rsidR="005927ED" w:rsidRPr="00DF3F07" w:rsidRDefault="005927ED" w:rsidP="005927ED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nicht erfüllt</w:t>
                      </w:r>
                    </w:p>
                  </w:txbxContent>
                </v:textbox>
              </v:shape>
            </w:pict>
          </mc:Fallback>
        </mc:AlternateContent>
      </w:r>
      <w:r w:rsidR="009B116D" w:rsidRPr="006001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351166" wp14:editId="14E95D29">
                <wp:simplePos x="0" y="0"/>
                <wp:positionH relativeFrom="column">
                  <wp:posOffset>1557462</wp:posOffset>
                </wp:positionH>
                <wp:positionV relativeFrom="paragraph">
                  <wp:posOffset>8200</wp:posOffset>
                </wp:positionV>
                <wp:extent cx="603885" cy="222885"/>
                <wp:effectExtent l="0" t="0" r="0" b="5715"/>
                <wp:wrapNone/>
                <wp:docPr id="59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E8704B" w14:textId="77777777" w:rsidR="00022047" w:rsidRPr="00022047" w:rsidRDefault="00F520D1" w:rsidP="009E544E">
                            <w:pPr>
                              <w:pStyle w:val="HLWord-Flietextklein8"/>
                            </w:pPr>
                            <w:r>
                              <w:t>25</w:t>
                            </w:r>
                            <w:r w:rsidR="009B116D">
                              <w:t xml:space="preserve"> </w:t>
                            </w:r>
                            <w:r>
                              <w:t>-</w:t>
                            </w:r>
                            <w:r w:rsidR="009B116D">
                              <w:t xml:space="preserve"> </w:t>
                            </w:r>
                            <w:r w:rsidR="00022047">
                              <w:t>50 %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2E8C" id="_x0000_s1084" type="#_x0000_t202" style="position:absolute;margin-left:122.65pt;margin-top:.65pt;width:47.55pt;height:17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022047" w:rsidRDefault="00F520D1" w:rsidP="009E544E">
                      <w:pPr>
                        <w:pStyle w:val="HLWord-Flietextklein8"/>
                      </w:pPr>
                      <w:r>
                        <w:t>25</w:t>
                      </w:r>
                      <w:r w:rsidR="009B116D">
                        <w:t xml:space="preserve"> </w:t>
                      </w:r>
                      <w:r>
                        <w:t>-</w:t>
                      </w:r>
                      <w:r w:rsidR="009B116D">
                        <w:t xml:space="preserve"> </w:t>
                      </w:r>
                      <w:r w:rsidR="00022047">
                        <w:t>50 %</w:t>
                      </w:r>
                    </w:p>
                  </w:txbxContent>
                </v:textbox>
              </v:shape>
            </w:pict>
          </mc:Fallback>
        </mc:AlternateContent>
      </w:r>
      <w:r w:rsidR="007B4DFA">
        <w:t xml:space="preserve"> </w:t>
      </w:r>
      <w:sdt>
        <w:sdtPr>
          <w:rPr>
            <w:shd w:val="clear" w:color="auto" w:fill="FFFFFF" w:themeFill="background1"/>
          </w:rPr>
          <w:id w:val="-180660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16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7B4DFA">
        <w:t xml:space="preserve"> </w:t>
      </w:r>
      <w:r w:rsidR="009B116D">
        <w:t xml:space="preserve">      </w:t>
      </w:r>
      <w:r w:rsidR="007B4DFA">
        <w:t xml:space="preserve">              </w:t>
      </w:r>
      <w:r w:rsidR="00022047">
        <w:t xml:space="preserve">       </w:t>
      </w:r>
      <w:sdt>
        <w:sdtPr>
          <w:rPr>
            <w:shd w:val="clear" w:color="auto" w:fill="FFFFFF" w:themeFill="background1"/>
          </w:rPr>
          <w:id w:val="-209185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0D1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A64F5C">
        <w:tab/>
      </w:r>
      <w:r w:rsidR="00F520D1">
        <w:t xml:space="preserve"> </w:t>
      </w:r>
      <w:sdt>
        <w:sdtPr>
          <w:rPr>
            <w:shd w:val="clear" w:color="auto" w:fill="FFFFFF" w:themeFill="background1"/>
          </w:rPr>
          <w:id w:val="292179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F520D1" w:rsidRPr="00F520D1">
        <w:t xml:space="preserve"> </w:t>
      </w:r>
      <w:r w:rsidR="00F520D1">
        <w:t xml:space="preserve">  </w:t>
      </w:r>
      <w:r w:rsidR="00F520D1" w:rsidRPr="00F520D1">
        <w:t xml:space="preserve"> </w:t>
      </w:r>
      <w:r w:rsidR="009B116D">
        <w:t xml:space="preserve">     </w:t>
      </w:r>
      <w:r w:rsidR="00F520D1" w:rsidRPr="00F520D1">
        <w:t xml:space="preserve"> </w:t>
      </w:r>
      <w:r w:rsidR="009B116D">
        <w:t xml:space="preserve">        </w:t>
      </w:r>
      <w:r w:rsidR="00F520D1" w:rsidRPr="00F520D1">
        <w:t xml:space="preserve">           </w:t>
      </w:r>
      <w:r w:rsidR="00F520D1">
        <w:t xml:space="preserve">  </w:t>
      </w:r>
      <w:sdt>
        <w:sdtPr>
          <w:rPr>
            <w:shd w:val="clear" w:color="auto" w:fill="FFFFFF" w:themeFill="background1"/>
          </w:rPr>
          <w:id w:val="172586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0D1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7D7B1ACF" w14:textId="77777777" w:rsidR="009B116D" w:rsidRDefault="005927ED" w:rsidP="00A9207C">
      <w:pPr>
        <w:tabs>
          <w:tab w:val="left" w:pos="6874"/>
        </w:tabs>
      </w:pPr>
      <w:r w:rsidRPr="005927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A79EF9" wp14:editId="548A8F52">
                <wp:simplePos x="0" y="0"/>
                <wp:positionH relativeFrom="margin">
                  <wp:posOffset>5611799</wp:posOffset>
                </wp:positionH>
                <wp:positionV relativeFrom="paragraph">
                  <wp:posOffset>7620</wp:posOffset>
                </wp:positionV>
                <wp:extent cx="508635" cy="222885"/>
                <wp:effectExtent l="0" t="0" r="0" b="5715"/>
                <wp:wrapNone/>
                <wp:docPr id="224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5A5A03" w14:textId="77777777" w:rsidR="005927ED" w:rsidRPr="00DF3F07" w:rsidRDefault="005927ED" w:rsidP="005927ED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erfüllt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4233" id="_x0000_s1085" type="#_x0000_t202" style="position:absolute;margin-left:441.85pt;margin-top:.6pt;width:40.05pt;height:17.5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" filled="f" stroked="f" strokeweight=".5pt">
                <v:path arrowok="t"/>
                <v:textbox inset="1mm,.5mm,,.5mm">
                  <w:txbxContent>
                    <w:p w:rsidR="005927ED" w:rsidRPr="00DF3F07" w:rsidRDefault="005927ED" w:rsidP="005927ED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erfüllt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7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2A926F6" wp14:editId="0E4893F8">
                <wp:simplePos x="0" y="0"/>
                <wp:positionH relativeFrom="column">
                  <wp:posOffset>4461179</wp:posOffset>
                </wp:positionH>
                <wp:positionV relativeFrom="paragraph">
                  <wp:posOffset>6985</wp:posOffset>
                </wp:positionV>
                <wp:extent cx="1033145" cy="222885"/>
                <wp:effectExtent l="0" t="0" r="0" b="5715"/>
                <wp:wrapNone/>
                <wp:docPr id="19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14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233F7D" w14:textId="77777777" w:rsidR="005927ED" w:rsidRPr="00DF3F07" w:rsidRDefault="005927ED" w:rsidP="005927ED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teilweise erfüllt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4B2B" id="_x0000_s1086" type="#_x0000_t202" style="position:absolute;margin-left:351.25pt;margin-top:.55pt;width:81.35pt;height:17.5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5927ED" w:rsidRPr="00DF3F07" w:rsidRDefault="005927ED" w:rsidP="005927ED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teilweise erfüllt</w:t>
                      </w:r>
                    </w:p>
                  </w:txbxContent>
                </v:textbox>
              </v:shape>
            </w:pict>
          </mc:Fallback>
        </mc:AlternateContent>
      </w:r>
      <w:r w:rsidR="009B116D" w:rsidRPr="00A66E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1615A74" wp14:editId="5ED7C0F2">
                <wp:simplePos x="0" y="0"/>
                <wp:positionH relativeFrom="column">
                  <wp:posOffset>3944620</wp:posOffset>
                </wp:positionH>
                <wp:positionV relativeFrom="paragraph">
                  <wp:posOffset>335280</wp:posOffset>
                </wp:positionV>
                <wp:extent cx="391795" cy="222885"/>
                <wp:effectExtent l="0" t="0" r="0" b="5715"/>
                <wp:wrapNone/>
                <wp:docPr id="87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020839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7A6A" id="_x0000_s1087" type="#_x0000_t202" style="position:absolute;margin-left:310.6pt;margin-top:26.4pt;width:30.85pt;height:17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9B116D" w:rsidRPr="00A66E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611F595" wp14:editId="4A071DA9">
                <wp:simplePos x="0" y="0"/>
                <wp:positionH relativeFrom="column">
                  <wp:posOffset>3224668</wp:posOffset>
                </wp:positionH>
                <wp:positionV relativeFrom="paragraph">
                  <wp:posOffset>332574</wp:posOffset>
                </wp:positionV>
                <wp:extent cx="345440" cy="222885"/>
                <wp:effectExtent l="0" t="0" r="0" b="5715"/>
                <wp:wrapNone/>
                <wp:docPr id="8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346B95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3291" id="_x0000_s1088" type="#_x0000_t202" style="position:absolute;margin-left:253.9pt;margin-top:26.2pt;width:27.2pt;height:17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CB646A">
        <w:t xml:space="preserve">                                                                                             </w:t>
      </w:r>
      <w:r>
        <w:t xml:space="preserve">             </w:t>
      </w:r>
      <w:r w:rsidR="00CB646A">
        <w:t xml:space="preserve"> </w:t>
      </w:r>
      <w:sdt>
        <w:sdtPr>
          <w:rPr>
            <w:shd w:val="clear" w:color="auto" w:fill="FFFFFF" w:themeFill="background1"/>
          </w:rPr>
          <w:id w:val="98296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16D" w:rsidRPr="009B116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9B116D">
        <w:t xml:space="preserve">                        </w:t>
      </w:r>
      <w:sdt>
        <w:sdtPr>
          <w:rPr>
            <w:shd w:val="clear" w:color="auto" w:fill="FFFFFF" w:themeFill="background1"/>
          </w:rPr>
          <w:id w:val="-75050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16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9B116D">
        <w:t xml:space="preserve"> </w:t>
      </w:r>
      <w:r>
        <w:t xml:space="preserve">    </w:t>
      </w:r>
      <w:r w:rsidR="009B116D">
        <w:t xml:space="preserve">                         </w:t>
      </w:r>
      <w:sdt>
        <w:sdtPr>
          <w:rPr>
            <w:shd w:val="clear" w:color="auto" w:fill="FFFFFF" w:themeFill="background1"/>
          </w:rPr>
          <w:id w:val="-102262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16D" w:rsidRPr="009B116D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76C065F1" w14:textId="622C8B63" w:rsidR="00A9207C" w:rsidRDefault="009B116D" w:rsidP="00A9207C">
      <w:pPr>
        <w:tabs>
          <w:tab w:val="left" w:pos="6874"/>
        </w:tabs>
      </w:pPr>
      <w:r w:rsidRPr="00A66E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E09AFA5" wp14:editId="24A3F8DA">
                <wp:simplePos x="0" y="0"/>
                <wp:positionH relativeFrom="column">
                  <wp:posOffset>4845630</wp:posOffset>
                </wp:positionH>
                <wp:positionV relativeFrom="paragraph">
                  <wp:posOffset>4666</wp:posOffset>
                </wp:positionV>
                <wp:extent cx="620202" cy="222885"/>
                <wp:effectExtent l="0" t="0" r="0" b="5715"/>
                <wp:wrapNone/>
                <wp:docPr id="26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02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A13362" w14:textId="77777777" w:rsidR="00CA5D41" w:rsidRPr="00DF3F07" w:rsidRDefault="00345DF1" w:rsidP="00CA5D41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teilweise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C45F" id="_x0000_s1089" type="#_x0000_t202" style="position:absolute;margin-left:381.55pt;margin-top:.35pt;width:48.85pt;height:17.5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" filled="f" stroked="f" strokeweight=".5pt">
                <v:path arrowok="t"/>
                <v:textbox inset="1mm,.5mm,,.5mm">
                  <w:txbxContent>
                    <w:p w:rsidR="00CA5D41" w:rsidRPr="00DF3F07" w:rsidRDefault="00345DF1" w:rsidP="00CA5D41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teilweise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r w:rsidRPr="00A66E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18E879B" wp14:editId="13F518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80995" cy="250190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ACEF8" w14:textId="77777777" w:rsidR="009B116D" w:rsidRPr="00DF3F07" w:rsidRDefault="005927ED" w:rsidP="009B116D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4.7</w:t>
                            </w:r>
                            <w:r w:rsidR="009B116D">
                              <w:t xml:space="preserve"> Die Zutaten stammen aus fairem Handel.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F435" id="_x0000_s1090" type="#_x0000_t202" style="position:absolute;margin-left:0;margin-top:0;width:226.85pt;height:19.7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" filled="f" stroked="f" strokeweight=".5pt">
                <v:path arrowok="t"/>
                <v:textbox inset="1mm,.5mm,,.5mm">
                  <w:txbxContent>
                    <w:p w:rsidR="009B116D" w:rsidRPr="00DF3F07" w:rsidRDefault="005927ED" w:rsidP="009B116D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4.7</w:t>
                      </w:r>
                      <w:r w:rsidR="009B116D">
                        <w:t xml:space="preserve"> Die Zutaten stammen aus fairem Handel.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</w:t>
      </w:r>
      <w:r w:rsidR="00CB646A">
        <w:t xml:space="preserve">    </w:t>
      </w:r>
      <w:sdt>
        <w:sdtPr>
          <w:rPr>
            <w:shd w:val="clear" w:color="auto" w:fill="FFFFFF" w:themeFill="background1"/>
          </w:rPr>
          <w:id w:val="-55723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46A" w:rsidRPr="00CB646A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CB646A">
        <w:t xml:space="preserve">              </w:t>
      </w:r>
      <w:r w:rsidR="00345DF1">
        <w:t xml:space="preserve">  </w:t>
      </w:r>
      <w:r w:rsidR="00CB646A">
        <w:t xml:space="preserve"> </w:t>
      </w:r>
      <w:sdt>
        <w:sdtPr>
          <w:rPr>
            <w:shd w:val="clear" w:color="auto" w:fill="FFFFFF" w:themeFill="background1"/>
          </w:rPr>
          <w:id w:val="-6957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DF1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A9207C" w:rsidRPr="00A9207C">
        <w:t xml:space="preserve">                       </w:t>
      </w:r>
      <w:sdt>
        <w:sdtPr>
          <w:rPr>
            <w:shd w:val="clear" w:color="auto" w:fill="FFFFFF" w:themeFill="background1"/>
          </w:rPr>
          <w:id w:val="-9008269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A9207C" w:rsidRPr="00A9207C">
        <w:t xml:space="preserve">   </w:t>
      </w:r>
    </w:p>
    <w:p w14:paraId="4E13BA5F" w14:textId="77777777" w:rsidR="009E544E" w:rsidRDefault="007D1795" w:rsidP="00D257B5">
      <w:pPr>
        <w:tabs>
          <w:tab w:val="left" w:pos="3408"/>
          <w:tab w:val="left" w:pos="3792"/>
          <w:tab w:val="left" w:pos="4200"/>
          <w:tab w:val="center" w:pos="4819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CCA3136" wp14:editId="33CEBAC9">
                <wp:simplePos x="0" y="0"/>
                <wp:positionH relativeFrom="margin">
                  <wp:posOffset>56515</wp:posOffset>
                </wp:positionH>
                <wp:positionV relativeFrom="paragraph">
                  <wp:posOffset>50229</wp:posOffset>
                </wp:positionV>
                <wp:extent cx="2814320" cy="222885"/>
                <wp:effectExtent l="0" t="0" r="0" b="5715"/>
                <wp:wrapNone/>
                <wp:docPr id="116" name="Textfeld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32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279ABC" w14:textId="77777777" w:rsidR="00022047" w:rsidRPr="00F970D6" w:rsidRDefault="00022047" w:rsidP="0063367D">
                            <w:pPr>
                              <w:pStyle w:val="HLWord-Flietextklein8"/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5</w:t>
                            </w:r>
                            <w:r w:rsidRPr="00F970D6">
                              <w:rPr>
                                <w:rFonts w:ascii="Open Sans SemiBold" w:hAnsi="Open Sans SemiBold" w:cs="Open Sans SemiBold"/>
                              </w:rPr>
                              <w:t xml:space="preserve"> 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>Fragen zu Preisgestaltung und Zahlungssystem</w:t>
                            </w:r>
                            <w:r w:rsidRPr="00F970D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B369" id="Textfeld 116" o:spid="_x0000_s1087" type="#_x0000_t202" style="position:absolute;margin-left:4.45pt;margin-top:3.95pt;width:221.6pt;height:17.5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" filled="f" stroked="f" strokeweight=".5pt">
                <v:path arrowok="t"/>
                <v:textbox inset="0,.5mm,,.5mm">
                  <w:txbxContent>
                    <w:p w:rsidR="00022047" w:rsidRPr="00F970D6" w:rsidRDefault="00022047" w:rsidP="0063367D">
                      <w:pPr>
                        <w:pStyle w:val="HLWord-Flietextklein8"/>
                      </w:pPr>
                      <w:r>
                        <w:rPr>
                          <w:rFonts w:ascii="Open Sans SemiBold" w:hAnsi="Open Sans SemiBold" w:cs="Open Sans SemiBold"/>
                        </w:rPr>
                        <w:t>5</w:t>
                      </w:r>
                      <w:r w:rsidRPr="00F970D6">
                        <w:rPr>
                          <w:rFonts w:ascii="Open Sans SemiBold" w:hAnsi="Open Sans SemiBold" w:cs="Open Sans SemiBold"/>
                        </w:rPr>
                        <w:t xml:space="preserve"> </w:t>
                      </w:r>
                      <w:r>
                        <w:rPr>
                          <w:rFonts w:ascii="Open Sans SemiBold" w:hAnsi="Open Sans SemiBold" w:cs="Open Sans SemiBold"/>
                        </w:rPr>
                        <w:t>Fragen zu Preisgestaltung und Zahlungssystem</w:t>
                      </w:r>
                      <w:r w:rsidRPr="00F970D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7B5">
        <w:tab/>
      </w:r>
      <w:r w:rsidR="00D257B5">
        <w:tab/>
      </w:r>
      <w:r w:rsidR="00D257B5">
        <w:tab/>
      </w:r>
      <w:r w:rsidR="00D257B5">
        <w:tab/>
      </w:r>
    </w:p>
    <w:p w14:paraId="65E1B709" w14:textId="5DE41941" w:rsidR="00214C90" w:rsidRDefault="007D1795">
      <w:r w:rsidRPr="00D257B5">
        <w:rPr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CE08684" wp14:editId="6C953318">
                <wp:simplePos x="0" y="0"/>
                <wp:positionH relativeFrom="margin">
                  <wp:posOffset>12065</wp:posOffset>
                </wp:positionH>
                <wp:positionV relativeFrom="paragraph">
                  <wp:posOffset>267906</wp:posOffset>
                </wp:positionV>
                <wp:extent cx="3535680" cy="222885"/>
                <wp:effectExtent l="0" t="0" r="0" b="5715"/>
                <wp:wrapNone/>
                <wp:docPr id="12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076E09" w14:textId="77777777" w:rsidR="00022047" w:rsidRPr="00DF3F07" w:rsidRDefault="00022047" w:rsidP="008A5B22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5.2 Der Preis einer durchschnittlichen Mahlzeit beträgt </w:t>
                            </w:r>
                            <w:r w:rsidRPr="00C37DC1">
                              <w:rPr>
                                <w:i/>
                              </w:rPr>
                              <w:t>(in Euro)</w:t>
                            </w:r>
                            <w:r>
                              <w:t>:</w:t>
                            </w:r>
                            <w:r w:rsidRPr="00C92AC9">
                              <w:t xml:space="preserve"> </w:t>
                            </w:r>
                            <w:r>
                              <w:t xml:space="preserve">    </w:t>
                            </w:r>
                          </w:p>
                          <w:p w14:paraId="42150FC8" w14:textId="77777777" w:rsidR="00022047" w:rsidRPr="00DF3F07" w:rsidRDefault="00022047" w:rsidP="0063367D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A14E" id="_x0000_s1088" type="#_x0000_t202" style="position:absolute;margin-left:.95pt;margin-top:21.1pt;width:278.4pt;height:17.5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8A5B22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5.2 Der Preis einer durchschnittlichen Mahlzeit beträgt </w:t>
                      </w:r>
                      <w:r w:rsidRPr="00C37DC1">
                        <w:rPr>
                          <w:i/>
                        </w:rPr>
                        <w:t>(in Euro)</w:t>
                      </w:r>
                      <w:r>
                        <w:t>:</w:t>
                      </w:r>
                      <w:r w:rsidRPr="00C92AC9">
                        <w:t xml:space="preserve"> </w:t>
                      </w:r>
                      <w:r>
                        <w:t xml:space="preserve">    </w:t>
                      </w:r>
                    </w:p>
                    <w:p w:rsidR="00022047" w:rsidRPr="00DF3F07" w:rsidRDefault="00022047" w:rsidP="0063367D">
                      <w:pPr>
                        <w:pStyle w:val="HLWord-Flietextklein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2D601F3" wp14:editId="5715A636">
                <wp:simplePos x="0" y="0"/>
                <wp:positionH relativeFrom="margin">
                  <wp:posOffset>13271</wp:posOffset>
                </wp:positionH>
                <wp:positionV relativeFrom="paragraph">
                  <wp:posOffset>3175</wp:posOffset>
                </wp:positionV>
                <wp:extent cx="3439160" cy="217170"/>
                <wp:effectExtent l="0" t="0" r="0" b="0"/>
                <wp:wrapNone/>
                <wp:docPr id="11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916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B7B0D0" w14:textId="77777777" w:rsidR="00022047" w:rsidRPr="00DF3F07" w:rsidRDefault="00022047" w:rsidP="0063367D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5.1 Eltern zahlen einen Pauschalbetrag von </w:t>
                            </w:r>
                            <w:r w:rsidRPr="00BB23A1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BB23A1">
                              <w:rPr>
                                <w:i/>
                              </w:rPr>
                              <w:t>n Euro)</w:t>
                            </w:r>
                            <w:r>
                              <w:t>:</w:t>
                            </w:r>
                            <w:r w:rsidRPr="00C92AC9">
                              <w:t xml:space="preserve"> </w:t>
                            </w: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FA74" id="_x0000_s1089" type="#_x0000_t202" style="position:absolute;margin-left:1.05pt;margin-top:.25pt;width:270.8pt;height:17.1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63367D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5.1 Eltern zahlen einen Pauschalbetrag von </w:t>
                      </w:r>
                      <w:r w:rsidRPr="00BB23A1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i</w:t>
                      </w:r>
                      <w:r w:rsidRPr="00BB23A1">
                        <w:rPr>
                          <w:i/>
                        </w:rPr>
                        <w:t>n Euro)</w:t>
                      </w:r>
                      <w:r>
                        <w:t>:</w:t>
                      </w:r>
                      <w:r w:rsidRPr="00C92AC9">
                        <w:t xml:space="preserve"> </w:t>
                      </w:r>
                      <w:r>
                        <w:t xml:space="preserve">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7B5">
        <w:tab/>
      </w:r>
      <w:r w:rsidR="00D257B5">
        <w:tab/>
      </w:r>
      <w:r w:rsidR="00D257B5">
        <w:tab/>
      </w:r>
      <w:r w:rsidR="00D257B5">
        <w:tab/>
      </w:r>
      <w:r w:rsidR="00D257B5">
        <w:tab/>
      </w:r>
      <w:r w:rsidR="00D257B5">
        <w:tab/>
      </w:r>
      <w:r w:rsidR="00D257B5">
        <w:tab/>
      </w:r>
      <w:r w:rsidR="00D257B5">
        <w:tab/>
      </w:r>
      <w:sdt>
        <w:sdtPr>
          <w:id w:val="-1619900890"/>
          <w:placeholder>
            <w:docPart w:val="DefaultPlaceholder_-1854013440"/>
          </w:placeholder>
        </w:sdtPr>
        <w:sdtContent>
          <w:r w:rsidR="0018002F">
            <w:t>Nein</w:t>
          </w:r>
        </w:sdtContent>
      </w:sdt>
      <w:r w:rsidR="00D257B5" w:rsidRPr="00D257B5">
        <w:rPr>
          <w:sz w:val="6"/>
        </w:rPr>
        <w:t xml:space="preserve">                                                                                                                                   </w:t>
      </w:r>
      <w:r w:rsidR="00D257B5">
        <w:t xml:space="preserve">                                                              </w:t>
      </w:r>
      <w:r w:rsidR="00D257B5" w:rsidRPr="00D257B5">
        <w:t xml:space="preserve">    </w:t>
      </w:r>
    </w:p>
    <w:p w14:paraId="1F37BD06" w14:textId="673C84D5" w:rsidR="00214C90" w:rsidRPr="00214C90" w:rsidRDefault="007D1795" w:rsidP="00214C90">
      <w:pPr>
        <w:ind w:left="4956" w:firstLine="708"/>
      </w:pPr>
      <w:r w:rsidRPr="00D257B5">
        <w:rPr>
          <w:noProof/>
          <w:sz w:val="6"/>
          <w:lang w:eastAsia="de-DE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49644C6" wp14:editId="43D953FE">
                <wp:simplePos x="0" y="0"/>
                <wp:positionH relativeFrom="margin">
                  <wp:posOffset>6414</wp:posOffset>
                </wp:positionH>
                <wp:positionV relativeFrom="paragraph">
                  <wp:posOffset>245745</wp:posOffset>
                </wp:positionV>
                <wp:extent cx="2981960" cy="222885"/>
                <wp:effectExtent l="0" t="0" r="0" b="5715"/>
                <wp:wrapNone/>
                <wp:docPr id="13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9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8C7FD" w14:textId="77777777" w:rsidR="00022047" w:rsidRPr="00DF3F07" w:rsidRDefault="00022047" w:rsidP="008A5B22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5.3 Sind Kosten für Ausgabepersonal im Preis enthalten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t xml:space="preserve">?                             </w:t>
                            </w:r>
                          </w:p>
                          <w:p w14:paraId="0B2CFD4C" w14:textId="77777777" w:rsidR="00022047" w:rsidRPr="00DF3F07" w:rsidRDefault="00022047" w:rsidP="008A5B22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9607" id="_x0000_s1090" type="#_x0000_t202" style="position:absolute;left:0;text-align:left;margin-left:.5pt;margin-top:19.35pt;width:234.8pt;height:17.5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8A5B22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5.3 Sind Kosten für Ausgabepersonal im Preis enthalten</w:t>
                      </w:r>
                      <w:r>
                        <w:rPr>
                          <w:noProof/>
                          <w:lang w:eastAsia="de-DE"/>
                        </w:rPr>
                        <w:t xml:space="preserve">?                             </w:t>
                      </w:r>
                    </w:p>
                    <w:p w:rsidR="00022047" w:rsidRPr="00DF3F07" w:rsidRDefault="00022047" w:rsidP="008A5B22">
                      <w:pPr>
                        <w:pStyle w:val="HLWord-Flietextklein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1476978000"/>
          <w:placeholder>
            <w:docPart w:val="DefaultPlaceholder_-1854013440"/>
          </w:placeholder>
        </w:sdtPr>
        <w:sdtContent>
          <w:r w:rsidR="0018002F">
            <w:t>4,20€</w:t>
          </w:r>
        </w:sdtContent>
      </w:sdt>
      <w:r w:rsidR="00214C90"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3781F0E" wp14:editId="324BFF27">
                <wp:simplePos x="0" y="0"/>
                <wp:positionH relativeFrom="margin">
                  <wp:posOffset>3801110</wp:posOffset>
                </wp:positionH>
                <wp:positionV relativeFrom="paragraph">
                  <wp:posOffset>256540</wp:posOffset>
                </wp:positionV>
                <wp:extent cx="345440" cy="222885"/>
                <wp:effectExtent l="0" t="0" r="0" b="5715"/>
                <wp:wrapNone/>
                <wp:docPr id="24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4DA990" w14:textId="77777777" w:rsidR="00022047" w:rsidRPr="00DF3F07" w:rsidRDefault="00022047" w:rsidP="00BB0D5A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2E32" id="_x0000_s1091" type="#_x0000_t202" style="position:absolute;left:0;text-align:left;margin-left:299.3pt;margin-top:20.2pt;width:27.2pt;height:17.5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BB0D5A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C90" w:rsidRPr="00D257B5">
        <w:rPr>
          <w:noProof/>
          <w:sz w:val="6"/>
          <w:lang w:eastAsia="de-DE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888554F" wp14:editId="113D7EE2">
                <wp:simplePos x="0" y="0"/>
                <wp:positionH relativeFrom="column">
                  <wp:posOffset>4690110</wp:posOffset>
                </wp:positionH>
                <wp:positionV relativeFrom="paragraph">
                  <wp:posOffset>256017</wp:posOffset>
                </wp:positionV>
                <wp:extent cx="421640" cy="222885"/>
                <wp:effectExtent l="0" t="0" r="0" b="5715"/>
                <wp:wrapNone/>
                <wp:docPr id="16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E99960" w14:textId="77777777" w:rsidR="00022047" w:rsidRPr="00DF3F07" w:rsidRDefault="00022047" w:rsidP="008A5B22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AC60" id="_x0000_s1092" type="#_x0000_t202" style="position:absolute;left:0;text-align:left;margin-left:369.3pt;margin-top:20.15pt;width:33.2pt;height:17.5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8A5B22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BB0D5A">
        <w:rPr>
          <w:sz w:val="16"/>
        </w:rPr>
        <w:t xml:space="preserve">               </w:t>
      </w:r>
    </w:p>
    <w:p w14:paraId="385B401C" w14:textId="51F672E9" w:rsidR="009E544E" w:rsidRPr="00320825" w:rsidRDefault="007D1795" w:rsidP="00214C90">
      <w:pPr>
        <w:ind w:left="4956"/>
        <w:rPr>
          <w:sz w:val="16"/>
        </w:rPr>
      </w:pPr>
      <w:r w:rsidRPr="00D257B5">
        <w:rPr>
          <w:noProof/>
          <w:sz w:val="6"/>
          <w:lang w:eastAsia="de-D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F396D01" wp14:editId="5917B573">
                <wp:simplePos x="0" y="0"/>
                <wp:positionH relativeFrom="margin">
                  <wp:posOffset>12065</wp:posOffset>
                </wp:positionH>
                <wp:positionV relativeFrom="paragraph">
                  <wp:posOffset>208216</wp:posOffset>
                </wp:positionV>
                <wp:extent cx="3143250" cy="222885"/>
                <wp:effectExtent l="0" t="0" r="0" b="5715"/>
                <wp:wrapNone/>
                <wp:docPr id="162" name="Textfeld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C625FA" w14:textId="77777777" w:rsidR="00022047" w:rsidRPr="00DF3F07" w:rsidRDefault="00022047" w:rsidP="003A0813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5.4 Wie zahlen die </w:t>
                            </w:r>
                            <w:proofErr w:type="gramStart"/>
                            <w:r>
                              <w:t>Schüler:innen</w:t>
                            </w:r>
                            <w:proofErr w:type="gramEnd"/>
                            <w:r>
                              <w:t xml:space="preserve">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2482" id="Textfeld 162" o:spid="_x0000_s1093" type="#_x0000_t202" style="position:absolute;left:0;text-align:left;margin-left:.95pt;margin-top:16.4pt;width:247.5pt;height:17.5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3A0813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5.4 Wie zahlen die </w:t>
                      </w:r>
                      <w:proofErr w:type="gramStart"/>
                      <w:r>
                        <w:t>Schüler:innen</w:t>
                      </w:r>
                      <w:proofErr w:type="gramEnd"/>
                      <w:r>
                        <w:t xml:space="preserve">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C90">
        <w:rPr>
          <w:sz w:val="16"/>
        </w:rPr>
        <w:t xml:space="preserve">         </w:t>
      </w:r>
      <w:r w:rsidR="00BB0D5A">
        <w:rPr>
          <w:sz w:val="16"/>
        </w:rPr>
        <w:t xml:space="preserve">   </w:t>
      </w:r>
      <w:sdt>
        <w:sdtPr>
          <w:rPr>
            <w:rFonts w:cs="Calibri"/>
            <w:shd w:val="clear" w:color="auto" w:fill="FFFFFF" w:themeFill="background1"/>
          </w:rPr>
          <w:id w:val="-11215320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cs="Calibri" w:hint="eastAsia"/>
              <w:shd w:val="clear" w:color="auto" w:fill="FFFFFF" w:themeFill="background1"/>
            </w:rPr>
            <w:t>☒</w:t>
          </w:r>
        </w:sdtContent>
      </w:sdt>
      <w:r w:rsidR="00BB0D5A">
        <w:rPr>
          <w:sz w:val="16"/>
        </w:rPr>
        <w:t xml:space="preserve">              </w:t>
      </w:r>
      <w:r w:rsidR="00214C90">
        <w:rPr>
          <w:sz w:val="16"/>
        </w:rPr>
        <w:t xml:space="preserve">      </w:t>
      </w:r>
      <w:r w:rsidR="00BB0D5A">
        <w:rPr>
          <w:sz w:val="16"/>
        </w:rPr>
        <w:t xml:space="preserve">   </w:t>
      </w:r>
      <w:r w:rsidR="00BB0D5A">
        <w:rPr>
          <w:sz w:val="16"/>
        </w:rPr>
        <w:tab/>
      </w:r>
      <w:sdt>
        <w:sdtPr>
          <w:rPr>
            <w:rFonts w:asciiTheme="minorHAnsi" w:hAnsiTheme="minorHAnsi" w:cstheme="minorHAnsi"/>
            <w:shd w:val="clear" w:color="auto" w:fill="FFFFFF" w:themeFill="background1"/>
          </w:rPr>
          <w:id w:val="-73122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47">
            <w:rPr>
              <w:rFonts w:ascii="MS Gothic" w:eastAsia="MS Gothic" w:hAnsi="MS Gothic" w:cstheme="minorHAnsi" w:hint="eastAsia"/>
              <w:shd w:val="clear" w:color="auto" w:fill="FFFFFF" w:themeFill="background1"/>
            </w:rPr>
            <w:t>☐</w:t>
          </w:r>
        </w:sdtContent>
      </w:sdt>
    </w:p>
    <w:p w14:paraId="1FB73D1A" w14:textId="77777777" w:rsidR="00463749" w:rsidRDefault="007D1795" w:rsidP="00214C90">
      <w:pPr>
        <w:tabs>
          <w:tab w:val="left" w:pos="275"/>
          <w:tab w:val="center" w:pos="4819"/>
        </w:tabs>
        <w:rPr>
          <w:sz w:val="4"/>
          <w:shd w:val="clear" w:color="auto" w:fill="FFFFFF" w:themeFill="background1"/>
        </w:rPr>
      </w:pPr>
      <w:r w:rsidRPr="003A08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D98E0CE" wp14:editId="6CF52B7B">
                <wp:simplePos x="0" y="0"/>
                <wp:positionH relativeFrom="column">
                  <wp:posOffset>219710</wp:posOffset>
                </wp:positionH>
                <wp:positionV relativeFrom="paragraph">
                  <wp:posOffset>129476</wp:posOffset>
                </wp:positionV>
                <wp:extent cx="1559560" cy="222885"/>
                <wp:effectExtent l="0" t="0" r="0" b="5715"/>
                <wp:wrapNone/>
                <wp:docPr id="17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95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AD45D" w14:textId="77777777" w:rsidR="00022047" w:rsidRPr="00DF3F07" w:rsidRDefault="00022047" w:rsidP="003A0813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Essensmarken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93AD" id="_x0000_s1094" type="#_x0000_t202" style="position:absolute;margin-left:17.3pt;margin-top:10.2pt;width:122.8pt;height:17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3A0813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Essensmarken</w:t>
                      </w:r>
                    </w:p>
                  </w:txbxContent>
                </v:textbox>
              </v:shape>
            </w:pict>
          </mc:Fallback>
        </mc:AlternateContent>
      </w:r>
    </w:p>
    <w:p w14:paraId="53AFDA7F" w14:textId="77777777" w:rsidR="009E544E" w:rsidRDefault="00320825" w:rsidP="007D1795">
      <w:pPr>
        <w:tabs>
          <w:tab w:val="left" w:pos="968"/>
        </w:tabs>
      </w:pPr>
      <w:r w:rsidRPr="007D179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491F636" wp14:editId="3E9F3814">
                <wp:simplePos x="0" y="0"/>
                <wp:positionH relativeFrom="column">
                  <wp:posOffset>214630</wp:posOffset>
                </wp:positionH>
                <wp:positionV relativeFrom="paragraph">
                  <wp:posOffset>300355</wp:posOffset>
                </wp:positionV>
                <wp:extent cx="1336040" cy="222885"/>
                <wp:effectExtent l="0" t="0" r="0" b="5715"/>
                <wp:wrapNone/>
                <wp:docPr id="177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0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EF3D70" w14:textId="77777777" w:rsidR="00022047" w:rsidRPr="00DF3F07" w:rsidRDefault="00022047" w:rsidP="003A0813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Abo/Chipsystem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EB19" id="_x0000_s1095" type="#_x0000_t202" style="position:absolute;margin-left:16.9pt;margin-top:23.65pt;width:105.2pt;height:17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3A0813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Abo/Chipsystem</w:t>
                      </w:r>
                    </w:p>
                  </w:txbxContent>
                </v:textbox>
              </v:shape>
            </w:pict>
          </mc:Fallback>
        </mc:AlternateContent>
      </w:r>
      <w:r w:rsidR="007D1795" w:rsidRPr="007D1795">
        <w:t xml:space="preserve"> </w:t>
      </w:r>
      <w:sdt>
        <w:sdtPr>
          <w:rPr>
            <w:shd w:val="clear" w:color="auto" w:fill="FFFFFF" w:themeFill="background1"/>
          </w:rPr>
          <w:id w:val="29911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795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1C5E21FD" w14:textId="5CDE9CFB" w:rsidR="009E544E" w:rsidRDefault="00320825">
      <w:r w:rsidRPr="007D179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D373586" wp14:editId="4A0D42DA">
                <wp:simplePos x="0" y="0"/>
                <wp:positionH relativeFrom="column">
                  <wp:posOffset>234950</wp:posOffset>
                </wp:positionH>
                <wp:positionV relativeFrom="paragraph">
                  <wp:posOffset>315595</wp:posOffset>
                </wp:positionV>
                <wp:extent cx="1254760" cy="222885"/>
                <wp:effectExtent l="0" t="0" r="0" b="5715"/>
                <wp:wrapNone/>
                <wp:docPr id="178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CA06FD" w14:textId="77777777" w:rsidR="00022047" w:rsidRPr="00DF3F07" w:rsidRDefault="00022047" w:rsidP="003A0813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Barzahlung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E216" id="_x0000_s1096" type="#_x0000_t202" style="position:absolute;margin-left:18.5pt;margin-top:24.85pt;width:98.8pt;height:17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3A0813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Barzahlung</w:t>
                      </w:r>
                    </w:p>
                  </w:txbxContent>
                </v:textbox>
              </v:shape>
            </w:pict>
          </mc:Fallback>
        </mc:AlternateContent>
      </w:r>
      <w:r w:rsidR="007D1795" w:rsidRPr="007D1795">
        <w:t xml:space="preserve"> </w:t>
      </w:r>
      <w:sdt>
        <w:sdtPr>
          <w:rPr>
            <w:shd w:val="clear" w:color="auto" w:fill="FFFFFF" w:themeFill="background1"/>
          </w:rPr>
          <w:id w:val="-15297918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624AB74E" w14:textId="00FCB16E" w:rsidR="009E544E" w:rsidRDefault="00320825">
      <w:r w:rsidRPr="007D179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9CA71B2" wp14:editId="6678A4F6">
                <wp:simplePos x="0" y="0"/>
                <wp:positionH relativeFrom="column">
                  <wp:posOffset>234950</wp:posOffset>
                </wp:positionH>
                <wp:positionV relativeFrom="paragraph">
                  <wp:posOffset>315595</wp:posOffset>
                </wp:positionV>
                <wp:extent cx="1457960" cy="222885"/>
                <wp:effectExtent l="0" t="0" r="0" b="5715"/>
                <wp:wrapNone/>
                <wp:docPr id="184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9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B8C2FF" w14:textId="77777777" w:rsidR="00022047" w:rsidRPr="00DF3F07" w:rsidRDefault="00022047" w:rsidP="003A0813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Online-Portal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FFD4" id="_x0000_s1097" type="#_x0000_t202" style="position:absolute;margin-left:18.5pt;margin-top:24.85pt;width:114.8pt;height:17.5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3A0813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Online-Portal </w:t>
                      </w:r>
                    </w:p>
                  </w:txbxContent>
                </v:textbox>
              </v:shape>
            </w:pict>
          </mc:Fallback>
        </mc:AlternateContent>
      </w:r>
      <w:r w:rsidR="007D1795" w:rsidRPr="007D1795">
        <w:t xml:space="preserve"> </w:t>
      </w:r>
      <w:sdt>
        <w:sdtPr>
          <w:rPr>
            <w:shd w:val="clear" w:color="auto" w:fill="FFFFFF" w:themeFill="background1"/>
          </w:rPr>
          <w:id w:val="12839267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676727B7" w14:textId="77777777" w:rsidR="009E544E" w:rsidRDefault="00022047">
      <w:r w:rsidRPr="00D257B5">
        <w:rPr>
          <w:noProof/>
          <w:sz w:val="6"/>
          <w:lang w:eastAsia="de-DE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D5D4F67" wp14:editId="3FBBFAAF">
                <wp:simplePos x="0" y="0"/>
                <wp:positionH relativeFrom="column">
                  <wp:posOffset>4724400</wp:posOffset>
                </wp:positionH>
                <wp:positionV relativeFrom="paragraph">
                  <wp:posOffset>317804</wp:posOffset>
                </wp:positionV>
                <wp:extent cx="421640" cy="222885"/>
                <wp:effectExtent l="0" t="0" r="0" b="5715"/>
                <wp:wrapNone/>
                <wp:docPr id="22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F96695" w14:textId="77777777" w:rsidR="00022047" w:rsidRPr="00DF3F07" w:rsidRDefault="00022047" w:rsidP="00022047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CF21" id="_x0000_s1098" type="#_x0000_t202" style="position:absolute;margin-left:372pt;margin-top:25pt;width:33.2pt;height:17.5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022047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98CE45E" wp14:editId="1D21A6FE">
                <wp:simplePos x="0" y="0"/>
                <wp:positionH relativeFrom="margin">
                  <wp:posOffset>3826206</wp:posOffset>
                </wp:positionH>
                <wp:positionV relativeFrom="paragraph">
                  <wp:posOffset>318135</wp:posOffset>
                </wp:positionV>
                <wp:extent cx="345440" cy="222885"/>
                <wp:effectExtent l="0" t="0" r="0" b="5715"/>
                <wp:wrapNone/>
                <wp:docPr id="20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9BA3BB" w14:textId="77777777" w:rsidR="00022047" w:rsidRPr="00DF3F07" w:rsidRDefault="00022047" w:rsidP="00022047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78C6" id="_x0000_s1099" type="#_x0000_t202" style="position:absolute;margin-left:301.3pt;margin-top:25.05pt;width:27.2pt;height:17.5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022047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AB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F1024A2" wp14:editId="195A23D6">
                <wp:simplePos x="0" y="0"/>
                <wp:positionH relativeFrom="margin">
                  <wp:posOffset>-4445</wp:posOffset>
                </wp:positionH>
                <wp:positionV relativeFrom="paragraph">
                  <wp:posOffset>323519</wp:posOffset>
                </wp:positionV>
                <wp:extent cx="2035534" cy="222885"/>
                <wp:effectExtent l="0" t="0" r="0" b="5715"/>
                <wp:wrapNone/>
                <wp:docPr id="163" name="Textfeld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534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4CB050" w14:textId="77777777" w:rsidR="00022047" w:rsidRPr="00DF3F07" w:rsidRDefault="00022047" w:rsidP="009E544E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5.5 Sind Einzelbestellungen möglich?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2D6F" id="Textfeld 163" o:spid="_x0000_s1100" type="#_x0000_t202" style="position:absolute;margin-left:-.35pt;margin-top:25.45pt;width:160.3pt;height:17.5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9E544E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5.5 Sind Einzelbestellungen möglich?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795" w:rsidRPr="007D1795">
        <w:t xml:space="preserve"> </w:t>
      </w:r>
      <w:sdt>
        <w:sdtPr>
          <w:rPr>
            <w:shd w:val="clear" w:color="auto" w:fill="FFFFFF" w:themeFill="background1"/>
          </w:rPr>
          <w:id w:val="-212037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795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7B6B8566" w14:textId="71053A5E" w:rsidR="0093241F" w:rsidRDefault="00022047" w:rsidP="00022047">
      <w:pPr>
        <w:tabs>
          <w:tab w:val="left" w:pos="3318"/>
        </w:tabs>
        <w:ind w:firstLine="708"/>
        <w:rPr>
          <w:sz w:val="10"/>
        </w:rPr>
      </w:pPr>
      <w:r>
        <w:rPr>
          <w:sz w:val="10"/>
        </w:rPr>
        <w:tab/>
        <w:t xml:space="preserve">                                                                                           </w:t>
      </w:r>
      <w:sdt>
        <w:sdtPr>
          <w:rPr>
            <w:shd w:val="clear" w:color="auto" w:fill="FFFFFF" w:themeFill="background1"/>
          </w:rPr>
          <w:id w:val="19888135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>
        <w:rPr>
          <w:sz w:val="10"/>
        </w:rPr>
        <w:t xml:space="preserve">                                                               </w:t>
      </w:r>
      <w:sdt>
        <w:sdtPr>
          <w:rPr>
            <w:rFonts w:asciiTheme="minorHAnsi" w:hAnsiTheme="minorHAnsi" w:cstheme="minorHAnsi"/>
            <w:shd w:val="clear" w:color="auto" w:fill="FFFFFF" w:themeFill="background1"/>
          </w:rPr>
          <w:id w:val="-179452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hd w:val="clear" w:color="auto" w:fill="FFFFFF" w:themeFill="background1"/>
            </w:rPr>
            <w:t>☐</w:t>
          </w:r>
        </w:sdtContent>
      </w:sdt>
      <w:r>
        <w:rPr>
          <w:sz w:val="10"/>
        </w:rPr>
        <w:t xml:space="preserve">                              </w:t>
      </w:r>
    </w:p>
    <w:p w14:paraId="66E985CD" w14:textId="77777777" w:rsidR="00E013FF" w:rsidRDefault="00E013FF" w:rsidP="00E013FF">
      <w:pPr>
        <w:tabs>
          <w:tab w:val="left" w:pos="1089"/>
        </w:tabs>
        <w:ind w:firstLine="708"/>
        <w:rPr>
          <w:sz w:val="10"/>
        </w:rPr>
      </w:pPr>
    </w:p>
    <w:p w14:paraId="27BEEB1B" w14:textId="77777777" w:rsidR="0091005B" w:rsidRDefault="0091005B" w:rsidP="00E013FF">
      <w:pPr>
        <w:tabs>
          <w:tab w:val="left" w:pos="1089"/>
        </w:tabs>
        <w:ind w:firstLine="708"/>
        <w:rPr>
          <w:sz w:val="10"/>
        </w:rPr>
      </w:pPr>
    </w:p>
    <w:p w14:paraId="624E3848" w14:textId="77777777" w:rsidR="0093241F" w:rsidRDefault="00F23128">
      <w:pPr>
        <w:rPr>
          <w:sz w:val="10"/>
        </w:rPr>
      </w:pPr>
      <w:r w:rsidRPr="001F44A0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321D7912" wp14:editId="2FBA8773">
                <wp:simplePos x="0" y="0"/>
                <wp:positionH relativeFrom="margin">
                  <wp:posOffset>-155314</wp:posOffset>
                </wp:positionH>
                <wp:positionV relativeFrom="paragraph">
                  <wp:posOffset>-10421</wp:posOffset>
                </wp:positionV>
                <wp:extent cx="6433185" cy="10001212"/>
                <wp:effectExtent l="0" t="0" r="5715" b="635"/>
                <wp:wrapNone/>
                <wp:docPr id="8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3185" cy="10001212"/>
                        </a:xfrm>
                        <a:custGeom>
                          <a:avLst/>
                          <a:gdLst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71766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08901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33185 w 6433185"/>
                            <a:gd name="connsiteY2" fmla="*/ 6048375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16560 w 6433185"/>
                            <a:gd name="connsiteY2" fmla="*/ 6680242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26843"/>
                            <a:gd name="connsiteX1" fmla="*/ 6433185 w 6433185"/>
                            <a:gd name="connsiteY1" fmla="*/ 0 h 6726843"/>
                            <a:gd name="connsiteX2" fmla="*/ 6410736 w 6433185"/>
                            <a:gd name="connsiteY2" fmla="*/ 6726843 h 6726843"/>
                            <a:gd name="connsiteX3" fmla="*/ 0 w 6433185"/>
                            <a:gd name="connsiteY3" fmla="*/ 6717665 h 6726843"/>
                            <a:gd name="connsiteX4" fmla="*/ 0 w 6433185"/>
                            <a:gd name="connsiteY4" fmla="*/ 0 h 6726843"/>
                            <a:gd name="connsiteX0" fmla="*/ 0 w 6433185"/>
                            <a:gd name="connsiteY0" fmla="*/ 0 h 6726843"/>
                            <a:gd name="connsiteX1" fmla="*/ 6433185 w 6433185"/>
                            <a:gd name="connsiteY1" fmla="*/ 0 h 6726843"/>
                            <a:gd name="connsiteX2" fmla="*/ 6410736 w 6433185"/>
                            <a:gd name="connsiteY2" fmla="*/ 6726843 h 6726843"/>
                            <a:gd name="connsiteX3" fmla="*/ 0 w 6433185"/>
                            <a:gd name="connsiteY3" fmla="*/ 6717665 h 6726843"/>
                            <a:gd name="connsiteX4" fmla="*/ 0 w 6433185"/>
                            <a:gd name="connsiteY4" fmla="*/ 0 h 6726843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04798 w 6433185"/>
                            <a:gd name="connsiteY2" fmla="*/ 6711006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392923 w 6433185"/>
                            <a:gd name="connsiteY2" fmla="*/ 6711006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26842"/>
                            <a:gd name="connsiteX1" fmla="*/ 6433185 w 6433185"/>
                            <a:gd name="connsiteY1" fmla="*/ 0 h 6726842"/>
                            <a:gd name="connsiteX2" fmla="*/ 6416674 w 6433185"/>
                            <a:gd name="connsiteY2" fmla="*/ 6726842 h 6726842"/>
                            <a:gd name="connsiteX3" fmla="*/ 0 w 6433185"/>
                            <a:gd name="connsiteY3" fmla="*/ 6717665 h 6726842"/>
                            <a:gd name="connsiteX4" fmla="*/ 0 w 6433185"/>
                            <a:gd name="connsiteY4" fmla="*/ 0 h 6726842"/>
                            <a:gd name="connsiteX0" fmla="*/ 0 w 6433185"/>
                            <a:gd name="connsiteY0" fmla="*/ 0 h 6726842"/>
                            <a:gd name="connsiteX1" fmla="*/ 6433185 w 6433185"/>
                            <a:gd name="connsiteY1" fmla="*/ 0 h 6726842"/>
                            <a:gd name="connsiteX2" fmla="*/ 6369173 w 6433185"/>
                            <a:gd name="connsiteY2" fmla="*/ 6726842 h 6726842"/>
                            <a:gd name="connsiteX3" fmla="*/ 0 w 6433185"/>
                            <a:gd name="connsiteY3" fmla="*/ 6717665 h 6726842"/>
                            <a:gd name="connsiteX4" fmla="*/ 0 w 6433185"/>
                            <a:gd name="connsiteY4" fmla="*/ 0 h 6726842"/>
                            <a:gd name="connsiteX0" fmla="*/ 0 w 6433185"/>
                            <a:gd name="connsiteY0" fmla="*/ 0 h 6726842"/>
                            <a:gd name="connsiteX1" fmla="*/ 6433185 w 6433185"/>
                            <a:gd name="connsiteY1" fmla="*/ 0 h 6726842"/>
                            <a:gd name="connsiteX2" fmla="*/ 6404799 w 6433185"/>
                            <a:gd name="connsiteY2" fmla="*/ 6726842 h 6726842"/>
                            <a:gd name="connsiteX3" fmla="*/ 0 w 6433185"/>
                            <a:gd name="connsiteY3" fmla="*/ 6717665 h 6726842"/>
                            <a:gd name="connsiteX4" fmla="*/ 0 w 6433185"/>
                            <a:gd name="connsiteY4" fmla="*/ 0 h 6726842"/>
                            <a:gd name="connsiteX0" fmla="*/ 0 w 6436811"/>
                            <a:gd name="connsiteY0" fmla="*/ 0 h 6726842"/>
                            <a:gd name="connsiteX1" fmla="*/ 6433185 w 6436811"/>
                            <a:gd name="connsiteY1" fmla="*/ 0 h 6726842"/>
                            <a:gd name="connsiteX2" fmla="*/ 6404799 w 6436811"/>
                            <a:gd name="connsiteY2" fmla="*/ 6726842 h 6726842"/>
                            <a:gd name="connsiteX3" fmla="*/ 0 w 6436811"/>
                            <a:gd name="connsiteY3" fmla="*/ 6717665 h 6726842"/>
                            <a:gd name="connsiteX4" fmla="*/ 0 w 6436811"/>
                            <a:gd name="connsiteY4" fmla="*/ 0 h 6726842"/>
                            <a:gd name="connsiteX0" fmla="*/ 0 w 6433185"/>
                            <a:gd name="connsiteY0" fmla="*/ 0 h 6718924"/>
                            <a:gd name="connsiteX1" fmla="*/ 6433185 w 6433185"/>
                            <a:gd name="connsiteY1" fmla="*/ 0 h 6718924"/>
                            <a:gd name="connsiteX2" fmla="*/ 6392922 w 6433185"/>
                            <a:gd name="connsiteY2" fmla="*/ 6718924 h 6718924"/>
                            <a:gd name="connsiteX3" fmla="*/ 0 w 6433185"/>
                            <a:gd name="connsiteY3" fmla="*/ 6717665 h 6718924"/>
                            <a:gd name="connsiteX4" fmla="*/ 0 w 6433185"/>
                            <a:gd name="connsiteY4" fmla="*/ 0 h 6718924"/>
                            <a:gd name="connsiteX0" fmla="*/ 0 w 6433185"/>
                            <a:gd name="connsiteY0" fmla="*/ 0 h 6718924"/>
                            <a:gd name="connsiteX1" fmla="*/ 6433185 w 6433185"/>
                            <a:gd name="connsiteY1" fmla="*/ 0 h 6718924"/>
                            <a:gd name="connsiteX2" fmla="*/ 6392922 w 6433185"/>
                            <a:gd name="connsiteY2" fmla="*/ 6718924 h 6718924"/>
                            <a:gd name="connsiteX3" fmla="*/ 0 w 6433185"/>
                            <a:gd name="connsiteY3" fmla="*/ 6717665 h 6718924"/>
                            <a:gd name="connsiteX4" fmla="*/ 0 w 6433185"/>
                            <a:gd name="connsiteY4" fmla="*/ 0 h 6718924"/>
                            <a:gd name="connsiteX0" fmla="*/ 0 w 6455575"/>
                            <a:gd name="connsiteY0" fmla="*/ 0 h 6717665"/>
                            <a:gd name="connsiteX1" fmla="*/ 6433185 w 6455575"/>
                            <a:gd name="connsiteY1" fmla="*/ 0 h 6717665"/>
                            <a:gd name="connsiteX2" fmla="*/ 6433185 w 6455575"/>
                            <a:gd name="connsiteY2" fmla="*/ 6711005 h 6717665"/>
                            <a:gd name="connsiteX3" fmla="*/ 0 w 6455575"/>
                            <a:gd name="connsiteY3" fmla="*/ 6717665 h 6717665"/>
                            <a:gd name="connsiteX4" fmla="*/ 0 w 6455575"/>
                            <a:gd name="connsiteY4" fmla="*/ 0 h 6717665"/>
                            <a:gd name="connsiteX0" fmla="*/ 0 w 6439344"/>
                            <a:gd name="connsiteY0" fmla="*/ 0 h 6717665"/>
                            <a:gd name="connsiteX1" fmla="*/ 6433185 w 6439344"/>
                            <a:gd name="connsiteY1" fmla="*/ 0 h 6717665"/>
                            <a:gd name="connsiteX2" fmla="*/ 6409434 w 6439344"/>
                            <a:gd name="connsiteY2" fmla="*/ 6717665 h 6717665"/>
                            <a:gd name="connsiteX3" fmla="*/ 0 w 6439344"/>
                            <a:gd name="connsiteY3" fmla="*/ 6717665 h 6717665"/>
                            <a:gd name="connsiteX4" fmla="*/ 0 w 6439344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355468 w 6433185"/>
                            <a:gd name="connsiteY2" fmla="*/ 6685992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79454"/>
                            <a:gd name="connsiteY0" fmla="*/ 0 h 6741419"/>
                            <a:gd name="connsiteX1" fmla="*/ 6433185 w 6479454"/>
                            <a:gd name="connsiteY1" fmla="*/ 0 h 6741419"/>
                            <a:gd name="connsiteX2" fmla="*/ 6462346 w 6479454"/>
                            <a:gd name="connsiteY2" fmla="*/ 6741419 h 6741419"/>
                            <a:gd name="connsiteX3" fmla="*/ 0 w 6479454"/>
                            <a:gd name="connsiteY3" fmla="*/ 6717665 h 6741419"/>
                            <a:gd name="connsiteX4" fmla="*/ 0 w 6479454"/>
                            <a:gd name="connsiteY4" fmla="*/ 0 h 6741419"/>
                            <a:gd name="connsiteX0" fmla="*/ 0 w 6442625"/>
                            <a:gd name="connsiteY0" fmla="*/ 0 h 6717665"/>
                            <a:gd name="connsiteX1" fmla="*/ 6433185 w 6442625"/>
                            <a:gd name="connsiteY1" fmla="*/ 0 h 6717665"/>
                            <a:gd name="connsiteX2" fmla="*/ 6414841 w 6442625"/>
                            <a:gd name="connsiteY2" fmla="*/ 6717664 h 6717665"/>
                            <a:gd name="connsiteX3" fmla="*/ 0 w 6442625"/>
                            <a:gd name="connsiteY3" fmla="*/ 6717665 h 6717665"/>
                            <a:gd name="connsiteX4" fmla="*/ 0 w 6442625"/>
                            <a:gd name="connsiteY4" fmla="*/ 0 h 6717665"/>
                            <a:gd name="connsiteX0" fmla="*/ 0 w 6433185"/>
                            <a:gd name="connsiteY0" fmla="*/ 0 h 6717665"/>
                            <a:gd name="connsiteX1" fmla="*/ 6433185 w 6433185"/>
                            <a:gd name="connsiteY1" fmla="*/ 0 h 6717665"/>
                            <a:gd name="connsiteX2" fmla="*/ 6414841 w 6433185"/>
                            <a:gd name="connsiteY2" fmla="*/ 6717664 h 6717665"/>
                            <a:gd name="connsiteX3" fmla="*/ 0 w 6433185"/>
                            <a:gd name="connsiteY3" fmla="*/ 6717665 h 6717665"/>
                            <a:gd name="connsiteX4" fmla="*/ 0 w 6433185"/>
                            <a:gd name="connsiteY4" fmla="*/ 0 h 6717665"/>
                            <a:gd name="connsiteX0" fmla="*/ 0 w 6433185"/>
                            <a:gd name="connsiteY0" fmla="*/ 0 h 6721183"/>
                            <a:gd name="connsiteX1" fmla="*/ 6433185 w 6433185"/>
                            <a:gd name="connsiteY1" fmla="*/ 0 h 6721183"/>
                            <a:gd name="connsiteX2" fmla="*/ 6414841 w 6433185"/>
                            <a:gd name="connsiteY2" fmla="*/ 6717664 h 6721183"/>
                            <a:gd name="connsiteX3" fmla="*/ 0 w 6433185"/>
                            <a:gd name="connsiteY3" fmla="*/ 6717665 h 6721183"/>
                            <a:gd name="connsiteX4" fmla="*/ 0 w 6433185"/>
                            <a:gd name="connsiteY4" fmla="*/ 0 h 6721183"/>
                            <a:gd name="connsiteX0" fmla="*/ 0 w 6433185"/>
                            <a:gd name="connsiteY0" fmla="*/ 0 h 6722422"/>
                            <a:gd name="connsiteX1" fmla="*/ 6433185 w 6433185"/>
                            <a:gd name="connsiteY1" fmla="*/ 0 h 6722422"/>
                            <a:gd name="connsiteX2" fmla="*/ 6414841 w 6433185"/>
                            <a:gd name="connsiteY2" fmla="*/ 6717664 h 6722422"/>
                            <a:gd name="connsiteX3" fmla="*/ 0 w 6433185"/>
                            <a:gd name="connsiteY3" fmla="*/ 6717665 h 6722422"/>
                            <a:gd name="connsiteX4" fmla="*/ 0 w 6433185"/>
                            <a:gd name="connsiteY4" fmla="*/ 0 h 6722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33185" h="6722422">
                              <a:moveTo>
                                <a:pt x="0" y="0"/>
                              </a:moveTo>
                              <a:lnTo>
                                <a:pt x="6433185" y="0"/>
                              </a:lnTo>
                              <a:cubicBezTo>
                                <a:pt x="6427643" y="2226747"/>
                                <a:pt x="6444133" y="6715911"/>
                                <a:pt x="6414841" y="6717664"/>
                              </a:cubicBezTo>
                              <a:cubicBezTo>
                                <a:pt x="6152862" y="6725582"/>
                                <a:pt x="6437324" y="6722215"/>
                                <a:pt x="0" y="6717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EFA1" id="Rechteck 3" o:spid="_x0000_s1026" style="position:absolute;margin-left:-12.25pt;margin-top:-.8pt;width:506.55pt;height:787.5pt;z-index:-25137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3185,672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" path="m,l6433185,v-5542,2226747,10948,6715911,-18344,6717664c6152862,6725582,6437324,6722215,,6717665l,xe" fillcolor="#d9d9d9" stroked="f" strokeweight="2pt">
                <v:path arrowok="t" o:connecttype="custom" o:connectlocs="0,0;6433185,0;6414841,9994133;0,9994135;0,0" o:connectangles="0,0,0,0,0"/>
                <w10:wrap anchorx="margin"/>
              </v:shape>
            </w:pict>
          </mc:Fallback>
        </mc:AlternateContent>
      </w:r>
    </w:p>
    <w:p w14:paraId="6DD21B50" w14:textId="77777777" w:rsidR="0093241F" w:rsidRDefault="00F23128" w:rsidP="00F23128">
      <w:pPr>
        <w:tabs>
          <w:tab w:val="left" w:pos="1228"/>
        </w:tabs>
        <w:rPr>
          <w:sz w:val="10"/>
        </w:rPr>
      </w:pPr>
      <w:r>
        <w:rPr>
          <w:sz w:val="10"/>
        </w:rPr>
        <w:tab/>
      </w:r>
    </w:p>
    <w:p w14:paraId="306EC140" w14:textId="77777777" w:rsidR="00F23128" w:rsidRDefault="00E45013" w:rsidP="00F23128">
      <w:pPr>
        <w:tabs>
          <w:tab w:val="left" w:pos="1228"/>
        </w:tabs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1EB0D70" wp14:editId="516F402D">
                <wp:simplePos x="0" y="0"/>
                <wp:positionH relativeFrom="margin">
                  <wp:posOffset>40640</wp:posOffset>
                </wp:positionH>
                <wp:positionV relativeFrom="paragraph">
                  <wp:posOffset>47689</wp:posOffset>
                </wp:positionV>
                <wp:extent cx="6153150" cy="222885"/>
                <wp:effectExtent l="0" t="0" r="0" b="5715"/>
                <wp:wrapNone/>
                <wp:docPr id="197" name="Textfeld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6228A8" w14:textId="77777777" w:rsidR="00022047" w:rsidRPr="00F970D6" w:rsidRDefault="00022047" w:rsidP="00C70838">
                            <w:pPr>
                              <w:pStyle w:val="HLWord-Flietextklein8"/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6</w:t>
                            </w:r>
                            <w:r w:rsidRPr="00F970D6">
                              <w:rPr>
                                <w:rFonts w:ascii="Open Sans SemiBold" w:hAnsi="Open Sans SemiBold" w:cs="Open Sans SemiBold"/>
                              </w:rPr>
                              <w:t xml:space="preserve">. 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>Partizipation: W</w:t>
                            </w:r>
                            <w:r w:rsidR="001E175F">
                              <w:rPr>
                                <w:rFonts w:ascii="Open Sans SemiBold" w:hAnsi="Open Sans SemiBold" w:cs="Open Sans SemiBold"/>
                              </w:rPr>
                              <w:t>ie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 xml:space="preserve"> werden </w:t>
                            </w:r>
                            <w:proofErr w:type="gramStart"/>
                            <w:r>
                              <w:rPr>
                                <w:rFonts w:ascii="Open Sans SemiBold" w:hAnsi="Open Sans SemiBold" w:cs="Open Sans SemiBold"/>
                              </w:rPr>
                              <w:t>Schüler:innen</w:t>
                            </w:r>
                            <w:proofErr w:type="gramEnd"/>
                            <w:r>
                              <w:rPr>
                                <w:rFonts w:ascii="Open Sans SemiBold" w:hAnsi="Open Sans SemiBold" w:cs="Open Sans SemiBold"/>
                              </w:rPr>
                              <w:t xml:space="preserve"> einbezogen?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A075" id="Textfeld 197" o:spid="_x0000_s1101" type="#_x0000_t202" style="position:absolute;margin-left:3.2pt;margin-top:3.75pt;width:484.5pt;height:17.5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" filled="f" stroked="f" strokeweight=".5pt">
                <v:path arrowok="t"/>
                <v:textbox inset="0,.5mm,,.5mm">
                  <w:txbxContent>
                    <w:p w:rsidR="00022047" w:rsidRPr="00F970D6" w:rsidRDefault="00022047" w:rsidP="00C70838">
                      <w:pPr>
                        <w:pStyle w:val="HLWord-Flietextklein8"/>
                      </w:pPr>
                      <w:r>
                        <w:rPr>
                          <w:rFonts w:ascii="Open Sans SemiBold" w:hAnsi="Open Sans SemiBold" w:cs="Open Sans SemiBold"/>
                        </w:rPr>
                        <w:t>6</w:t>
                      </w:r>
                      <w:r w:rsidRPr="00F970D6">
                        <w:rPr>
                          <w:rFonts w:ascii="Open Sans SemiBold" w:hAnsi="Open Sans SemiBold" w:cs="Open Sans SemiBold"/>
                        </w:rPr>
                        <w:t xml:space="preserve">. </w:t>
                      </w:r>
                      <w:r>
                        <w:rPr>
                          <w:rFonts w:ascii="Open Sans SemiBold" w:hAnsi="Open Sans SemiBold" w:cs="Open Sans SemiBold"/>
                        </w:rPr>
                        <w:t>Partizipation: W</w:t>
                      </w:r>
                      <w:r w:rsidR="001E175F">
                        <w:rPr>
                          <w:rFonts w:ascii="Open Sans SemiBold" w:hAnsi="Open Sans SemiBold" w:cs="Open Sans SemiBold"/>
                        </w:rPr>
                        <w:t>ie</w:t>
                      </w:r>
                      <w:r>
                        <w:rPr>
                          <w:rFonts w:ascii="Open Sans SemiBold" w:hAnsi="Open Sans SemiBold" w:cs="Open Sans SemiBold"/>
                        </w:rPr>
                        <w:t xml:space="preserve"> werden </w:t>
                      </w:r>
                      <w:proofErr w:type="spellStart"/>
                      <w:proofErr w:type="gramStart"/>
                      <w:r>
                        <w:rPr>
                          <w:rFonts w:ascii="Open Sans SemiBold" w:hAnsi="Open Sans SemiBold" w:cs="Open Sans SemiBold"/>
                        </w:rPr>
                        <w:t>Schüler:innen</w:t>
                      </w:r>
                      <w:proofErr w:type="spellEnd"/>
                      <w:proofErr w:type="gramEnd"/>
                      <w:r>
                        <w:rPr>
                          <w:rFonts w:ascii="Open Sans SemiBold" w:hAnsi="Open Sans SemiBold" w:cs="Open Sans SemiBold"/>
                        </w:rPr>
                        <w:t xml:space="preserve"> einbezogen?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89163" w14:textId="77777777" w:rsidR="009E544E" w:rsidRPr="001117A4" w:rsidRDefault="001117A4">
      <w:pPr>
        <w:rPr>
          <w:sz w:val="10"/>
        </w:rPr>
      </w:pPr>
      <w:r w:rsidRPr="00C708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3FDEAEB" wp14:editId="2F2A1AC7">
                <wp:simplePos x="0" y="0"/>
                <wp:positionH relativeFrom="column">
                  <wp:posOffset>234950</wp:posOffset>
                </wp:positionH>
                <wp:positionV relativeFrom="paragraph">
                  <wp:posOffset>211455</wp:posOffset>
                </wp:positionV>
                <wp:extent cx="3733800" cy="222885"/>
                <wp:effectExtent l="0" t="0" r="0" b="5715"/>
                <wp:wrapNone/>
                <wp:docPr id="190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1A4297" w14:textId="77777777" w:rsidR="00022047" w:rsidRPr="00DF3F07" w:rsidRDefault="001E175F" w:rsidP="00C7083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Auswahl des </w:t>
                            </w:r>
                            <w:r w:rsidR="00022047">
                              <w:t>Essensangebot</w:t>
                            </w:r>
                            <w:r>
                              <w:t>es</w:t>
                            </w:r>
                            <w:r w:rsidR="00022047">
                              <w:t>/Speiseplan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91E2" id="_x0000_s1102" type="#_x0000_t202" style="position:absolute;margin-left:18.5pt;margin-top:16.65pt;width:294pt;height:17.5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1E175F" w:rsidP="00C7083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Auswahl des </w:t>
                      </w:r>
                      <w:r w:rsidR="00022047">
                        <w:t>Essensangebot</w:t>
                      </w:r>
                      <w:r>
                        <w:t>es</w:t>
                      </w:r>
                      <w:r w:rsidR="00022047">
                        <w:t>/Speiseplan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1713D" w:rsidRPr="00C708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D522339" wp14:editId="531E473A">
                <wp:simplePos x="0" y="0"/>
                <wp:positionH relativeFrom="column">
                  <wp:posOffset>234950</wp:posOffset>
                </wp:positionH>
                <wp:positionV relativeFrom="paragraph">
                  <wp:posOffset>541655</wp:posOffset>
                </wp:positionV>
                <wp:extent cx="4287520" cy="222885"/>
                <wp:effectExtent l="0" t="0" r="0" b="5715"/>
                <wp:wrapNone/>
                <wp:docPr id="188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752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A6B504" w14:textId="77777777" w:rsidR="00022047" w:rsidRPr="00DF3F07" w:rsidRDefault="00022047" w:rsidP="00C7083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Gestaltung der Mensa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7105" id="_x0000_s1103" type="#_x0000_t202" style="position:absolute;margin-left:18.5pt;margin-top:42.65pt;width:337.6pt;height:17.5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C7083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Gestaltung der Mensa</w:t>
                      </w:r>
                    </w:p>
                  </w:txbxContent>
                </v:textbox>
              </v:shape>
            </w:pict>
          </mc:Fallback>
        </mc:AlternateContent>
      </w:r>
    </w:p>
    <w:p w14:paraId="11EE5457" w14:textId="5D0F121B" w:rsidR="009E544E" w:rsidRDefault="00000000">
      <w:sdt>
        <w:sdtPr>
          <w:rPr>
            <w:shd w:val="clear" w:color="auto" w:fill="FFFFFF" w:themeFill="background1"/>
          </w:rPr>
          <w:id w:val="8236317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7F264B1E" w14:textId="592B50EB" w:rsidR="009E544E" w:rsidRDefault="00000000">
      <w:sdt>
        <w:sdtPr>
          <w:rPr>
            <w:shd w:val="clear" w:color="auto" w:fill="FFFFFF" w:themeFill="background1"/>
          </w:rPr>
          <w:id w:val="9269962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7B1CC2F8" w14:textId="4B2F9726" w:rsidR="009E544E" w:rsidRDefault="001117A4">
      <w:r w:rsidRPr="00C708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B9F7049" wp14:editId="3EA36FCB">
                <wp:simplePos x="0" y="0"/>
                <wp:positionH relativeFrom="column">
                  <wp:posOffset>229870</wp:posOffset>
                </wp:positionH>
                <wp:positionV relativeFrom="paragraph">
                  <wp:posOffset>330200</wp:posOffset>
                </wp:positionV>
                <wp:extent cx="3368040" cy="222885"/>
                <wp:effectExtent l="0" t="0" r="0" b="5715"/>
                <wp:wrapNone/>
                <wp:docPr id="195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80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1D7F6" w14:textId="77777777" w:rsidR="00022047" w:rsidRPr="00DF3F07" w:rsidRDefault="00022047" w:rsidP="00C7083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Feedbackmöglichkeiten, z.B. "Meckerkasten"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C6DC" id="_x0000_s1104" type="#_x0000_t202" style="position:absolute;margin-left:18.1pt;margin-top:26pt;width:265.2pt;height:17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C7083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Feedbackmöglichkeiten, z.B. "Meckerkasten"</w:t>
                      </w:r>
                    </w:p>
                  </w:txbxContent>
                </v:textbox>
              </v:shape>
            </w:pict>
          </mc:Fallback>
        </mc:AlternateContent>
      </w:r>
      <w:r w:rsidRPr="00C708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F049F55" wp14:editId="0F613887">
                <wp:simplePos x="0" y="0"/>
                <wp:positionH relativeFrom="column">
                  <wp:posOffset>234950</wp:posOffset>
                </wp:positionH>
                <wp:positionV relativeFrom="paragraph">
                  <wp:posOffset>-10160</wp:posOffset>
                </wp:positionV>
                <wp:extent cx="3530600" cy="222885"/>
                <wp:effectExtent l="0" t="0" r="0" b="5715"/>
                <wp:wrapNone/>
                <wp:docPr id="189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A0A128" w14:textId="77777777" w:rsidR="00022047" w:rsidRPr="00DF3F07" w:rsidRDefault="00022047" w:rsidP="00C7083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Tischdienste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AEBD" id="_x0000_s1105" type="#_x0000_t202" style="position:absolute;margin-left:18.5pt;margin-top:-.8pt;width:278pt;height:17.5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C7083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Tischdienste</w:t>
                      </w:r>
                    </w:p>
                  </w:txbxContent>
                </v:textbox>
              </v:shape>
            </w:pict>
          </mc:Fallback>
        </mc:AlternateContent>
      </w:r>
      <w:r w:rsidRPr="00C708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FC252CF" wp14:editId="7CEF98C7">
                <wp:simplePos x="0" y="0"/>
                <wp:positionH relativeFrom="column">
                  <wp:posOffset>229870</wp:posOffset>
                </wp:positionH>
                <wp:positionV relativeFrom="paragraph">
                  <wp:posOffset>659765</wp:posOffset>
                </wp:positionV>
                <wp:extent cx="3429000" cy="222885"/>
                <wp:effectExtent l="0" t="0" r="0" b="5715"/>
                <wp:wrapNone/>
                <wp:docPr id="198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3B20F5" w14:textId="77777777" w:rsidR="00022047" w:rsidRPr="00DF3F07" w:rsidRDefault="00022047" w:rsidP="00C7083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Es gibt einen Mensarat.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4194" id="_x0000_s1106" type="#_x0000_t202" style="position:absolute;margin-left:18.1pt;margin-top:51.95pt;width:270pt;height:17.5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C7083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Es gibt einen Mensarat.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hd w:val="clear" w:color="auto" w:fill="FFFFFF" w:themeFill="background1"/>
          </w:rPr>
          <w:id w:val="-15142177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197094B7" w14:textId="08CB7433" w:rsidR="009E544E" w:rsidRDefault="00000000">
      <w:sdt>
        <w:sdtPr>
          <w:rPr>
            <w:shd w:val="clear" w:color="auto" w:fill="FFFFFF" w:themeFill="background1"/>
          </w:rPr>
          <w:id w:val="4986239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0F05E442" w14:textId="75F6CF09" w:rsidR="009E544E" w:rsidRDefault="00000000">
      <w:sdt>
        <w:sdtPr>
          <w:rPr>
            <w:shd w:val="clear" w:color="auto" w:fill="FFFFFF" w:themeFill="background1"/>
          </w:rPr>
          <w:id w:val="12532479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70127F28" w14:textId="77777777" w:rsidR="00FA52CF" w:rsidRDefault="00E45013" w:rsidP="00FA52CF">
      <w:pPr>
        <w:tabs>
          <w:tab w:val="left" w:pos="976"/>
        </w:tabs>
        <w:rPr>
          <w:sz w:val="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EC4F25F" wp14:editId="3492E587">
                <wp:simplePos x="0" y="0"/>
                <wp:positionH relativeFrom="margin">
                  <wp:posOffset>34290</wp:posOffset>
                </wp:positionH>
                <wp:positionV relativeFrom="paragraph">
                  <wp:posOffset>106744</wp:posOffset>
                </wp:positionV>
                <wp:extent cx="6153150" cy="222885"/>
                <wp:effectExtent l="0" t="0" r="0" b="5715"/>
                <wp:wrapNone/>
                <wp:docPr id="200" name="Textfeld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9794C2" w14:textId="77777777" w:rsidR="00022047" w:rsidRPr="00F970D6" w:rsidRDefault="00022047" w:rsidP="00FF1546">
                            <w:pPr>
                              <w:pStyle w:val="HLWord-Flietextklein8"/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7</w:t>
                            </w:r>
                            <w:r w:rsidRPr="00F970D6">
                              <w:rPr>
                                <w:rFonts w:ascii="Open Sans SemiBold" w:hAnsi="Open Sans SemiBold" w:cs="Open Sans SemiBold"/>
                              </w:rPr>
                              <w:t xml:space="preserve">. </w:t>
                            </w:r>
                            <w:r>
                              <w:rPr>
                                <w:rFonts w:ascii="Open Sans SemiBold" w:hAnsi="Open Sans SemiBold" w:cs="Open Sans SemiBold"/>
                              </w:rPr>
                              <w:t xml:space="preserve">Fragen zu Qualitätsanforderungen. Was trifft auf Ihre Schule zu?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7A37" id="Textfeld 200" o:spid="_x0000_s1107" type="#_x0000_t202" style="position:absolute;margin-left:2.7pt;margin-top:8.4pt;width:484.5pt;height:17.5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" filled="f" stroked="f" strokeweight=".5pt">
                <v:path arrowok="t"/>
                <v:textbox inset="0,.5mm,,.5mm">
                  <w:txbxContent>
                    <w:p w:rsidR="00022047" w:rsidRPr="00F970D6" w:rsidRDefault="00022047" w:rsidP="00FF1546">
                      <w:pPr>
                        <w:pStyle w:val="HLWord-Flietextklein8"/>
                      </w:pPr>
                      <w:r>
                        <w:rPr>
                          <w:rFonts w:ascii="Open Sans SemiBold" w:hAnsi="Open Sans SemiBold" w:cs="Open Sans SemiBold"/>
                        </w:rPr>
                        <w:t>7</w:t>
                      </w:r>
                      <w:r w:rsidRPr="00F970D6">
                        <w:rPr>
                          <w:rFonts w:ascii="Open Sans SemiBold" w:hAnsi="Open Sans SemiBold" w:cs="Open Sans SemiBold"/>
                        </w:rPr>
                        <w:t xml:space="preserve">. </w:t>
                      </w:r>
                      <w:r>
                        <w:rPr>
                          <w:rFonts w:ascii="Open Sans SemiBold" w:hAnsi="Open Sans SemiBold" w:cs="Open Sans SemiBold"/>
                        </w:rPr>
                        <w:t xml:space="preserve">Fragen zu Qualitätsanforderungen. Was trifft auf Ihre Schule zu?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510CE" w14:textId="77777777" w:rsidR="009E544E" w:rsidRPr="00E90975" w:rsidRDefault="00E90975" w:rsidP="00FA52CF">
      <w:pPr>
        <w:tabs>
          <w:tab w:val="left" w:pos="976"/>
        </w:tabs>
        <w:rPr>
          <w:sz w:val="8"/>
        </w:rPr>
      </w:pPr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27C3CAB" wp14:editId="733030AD">
                <wp:simplePos x="0" y="0"/>
                <wp:positionH relativeFrom="margin">
                  <wp:posOffset>3903345</wp:posOffset>
                </wp:positionH>
                <wp:positionV relativeFrom="paragraph">
                  <wp:posOffset>178435</wp:posOffset>
                </wp:positionV>
                <wp:extent cx="345440" cy="222885"/>
                <wp:effectExtent l="0" t="0" r="0" b="5715"/>
                <wp:wrapNone/>
                <wp:docPr id="20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681BC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E70C" id="_x0000_s1108" type="#_x0000_t202" style="position:absolute;margin-left:307.35pt;margin-top:14.05pt;width:27.2pt;height:17.5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2CF">
        <w:rPr>
          <w:sz w:val="8"/>
        </w:rPr>
        <w:tab/>
      </w:r>
    </w:p>
    <w:p w14:paraId="27825846" w14:textId="7FD08A7B" w:rsidR="009E544E" w:rsidRDefault="00E45013"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AC864C6" wp14:editId="14CEB728">
                <wp:simplePos x="0" y="0"/>
                <wp:positionH relativeFrom="margin">
                  <wp:posOffset>2540</wp:posOffset>
                </wp:positionH>
                <wp:positionV relativeFrom="paragraph">
                  <wp:posOffset>337820</wp:posOffset>
                </wp:positionV>
                <wp:extent cx="3413760" cy="222885"/>
                <wp:effectExtent l="0" t="0" r="0" b="5715"/>
                <wp:wrapNone/>
                <wp:docPr id="20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37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A136A1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7.2 Es gibt ein pädagogisches Konzept für die Mittagsversorgung.             </w:t>
                            </w:r>
                          </w:p>
                          <w:p w14:paraId="2CB9AB23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9AF1" id="_x0000_s1109" type="#_x0000_t202" style="position:absolute;margin-left:.2pt;margin-top:26.6pt;width:268.8pt;height:17.5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7.2 Es gibt ein pädagogisches Konzept für die Mittagsversorgung.             </w:t>
                      </w:r>
                    </w:p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95527FC" wp14:editId="32EBE010">
                <wp:simplePos x="0" y="0"/>
                <wp:positionH relativeFrom="margin">
                  <wp:posOffset>3175</wp:posOffset>
                </wp:positionH>
                <wp:positionV relativeFrom="paragraph">
                  <wp:posOffset>42609</wp:posOffset>
                </wp:positionV>
                <wp:extent cx="2626360" cy="222885"/>
                <wp:effectExtent l="0" t="0" r="0" b="5715"/>
                <wp:wrapNone/>
                <wp:docPr id="20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63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BEBD1F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7.1 Gesunde Verpflegung ist Teil des Schulprofils.                             </w:t>
                            </w:r>
                          </w:p>
                          <w:p w14:paraId="4A6A4BEB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9AF1" id="_x0000_s1110" type="#_x0000_t202" style="position:absolute;margin-left:.25pt;margin-top:3.35pt;width:206.8pt;height:17.5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7.1 Gesunde Verpflegung ist Teil des Schulprofils.                             </w:t>
                      </w:r>
                    </w:p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604"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DFFA6C6" wp14:editId="73ADAF0D">
                <wp:simplePos x="0" y="0"/>
                <wp:positionH relativeFrom="column">
                  <wp:posOffset>4751070</wp:posOffset>
                </wp:positionH>
                <wp:positionV relativeFrom="paragraph">
                  <wp:posOffset>321945</wp:posOffset>
                </wp:positionV>
                <wp:extent cx="370840" cy="222885"/>
                <wp:effectExtent l="0" t="0" r="0" b="5715"/>
                <wp:wrapNone/>
                <wp:docPr id="210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A8F306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7191" id="_x0000_s1111" type="#_x0000_t202" style="position:absolute;margin-left:374.1pt;margin-top:25.35pt;width:29.2pt;height:17.5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371604"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9217D9B" wp14:editId="44DC9520">
                <wp:simplePos x="0" y="0"/>
                <wp:positionH relativeFrom="column">
                  <wp:posOffset>3903345</wp:posOffset>
                </wp:positionH>
                <wp:positionV relativeFrom="paragraph">
                  <wp:posOffset>328930</wp:posOffset>
                </wp:positionV>
                <wp:extent cx="345440" cy="222885"/>
                <wp:effectExtent l="0" t="0" r="0" b="5715"/>
                <wp:wrapNone/>
                <wp:docPr id="21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B6843F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E70C" id="_x0000_s1112" type="#_x0000_t202" style="position:absolute;margin-left:307.35pt;margin-top:25.9pt;width:27.2pt;height:17.5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E90975"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D51C317" wp14:editId="24B63AB9">
                <wp:simplePos x="0" y="0"/>
                <wp:positionH relativeFrom="column">
                  <wp:posOffset>4761230</wp:posOffset>
                </wp:positionH>
                <wp:positionV relativeFrom="paragraph">
                  <wp:posOffset>5080</wp:posOffset>
                </wp:positionV>
                <wp:extent cx="523240" cy="222885"/>
                <wp:effectExtent l="0" t="0" r="0" b="5715"/>
                <wp:wrapNone/>
                <wp:docPr id="205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9996DD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7191" id="_x0000_s1113" type="#_x0000_t202" style="position:absolute;margin-left:374.9pt;margin-top:.4pt;width:41.2pt;height:17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E90975">
        <w:tab/>
      </w:r>
      <w:r w:rsidR="00E90975">
        <w:tab/>
      </w:r>
      <w:r w:rsidR="00E90975">
        <w:tab/>
      </w:r>
      <w:r w:rsidR="00E90975">
        <w:tab/>
      </w:r>
      <w:r w:rsidR="00E90975">
        <w:tab/>
      </w:r>
      <w:r w:rsidR="00E90975">
        <w:tab/>
      </w:r>
      <w:r w:rsidR="00E90975">
        <w:tab/>
        <w:t xml:space="preserve">                </w:t>
      </w:r>
      <w:sdt>
        <w:sdtPr>
          <w:rPr>
            <w:shd w:val="clear" w:color="auto" w:fill="FFFFFF" w:themeFill="background1"/>
          </w:rPr>
          <w:id w:val="-39219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975" w:rsidRPr="00E90975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E90975">
        <w:tab/>
        <w:t xml:space="preserve">            </w:t>
      </w:r>
      <w:sdt>
        <w:sdtPr>
          <w:rPr>
            <w:shd w:val="clear" w:color="auto" w:fill="FFFFFF" w:themeFill="background1"/>
          </w:rPr>
          <w:id w:val="4538372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4E813A10" w14:textId="1D7175D1" w:rsidR="009E544E" w:rsidRDefault="00E45013"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DF79E39" wp14:editId="1F7DFACD">
                <wp:simplePos x="0" y="0"/>
                <wp:positionH relativeFrom="margin">
                  <wp:posOffset>0</wp:posOffset>
                </wp:positionH>
                <wp:positionV relativeFrom="paragraph">
                  <wp:posOffset>311849</wp:posOffset>
                </wp:positionV>
                <wp:extent cx="3286760" cy="222885"/>
                <wp:effectExtent l="0" t="0" r="0" b="5715"/>
                <wp:wrapNone/>
                <wp:docPr id="21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7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B6EE33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7.3 Es gibt festgelegte Anforderungen an die Schulverpflegung.                                 </w:t>
                            </w:r>
                          </w:p>
                          <w:p w14:paraId="60DCD395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9AF1" id="_x0000_s1114" type="#_x0000_t202" style="position:absolute;margin-left:0;margin-top:24.55pt;width:258.8pt;height:17.5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7.3 Es gibt festgelegte Anforderungen an die Schulverpflegung.                                 </w:t>
                      </w:r>
                    </w:p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604"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F0B5B52" wp14:editId="31BB3241">
                <wp:simplePos x="0" y="0"/>
                <wp:positionH relativeFrom="column">
                  <wp:posOffset>3907790</wp:posOffset>
                </wp:positionH>
                <wp:positionV relativeFrom="paragraph">
                  <wp:posOffset>321310</wp:posOffset>
                </wp:positionV>
                <wp:extent cx="345440" cy="222885"/>
                <wp:effectExtent l="0" t="0" r="0" b="5715"/>
                <wp:wrapNone/>
                <wp:docPr id="248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5D98D" w14:textId="77777777" w:rsidR="00022047" w:rsidRPr="00DF3F07" w:rsidRDefault="00022047" w:rsidP="00371604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1820" id="_x0000_s1115" type="#_x0000_t202" style="position:absolute;margin-left:307.7pt;margin-top:25.3pt;width:27.2pt;height:17.5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371604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371604"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583BCCE" wp14:editId="59EF18D4">
                <wp:simplePos x="0" y="0"/>
                <wp:positionH relativeFrom="column">
                  <wp:posOffset>4756150</wp:posOffset>
                </wp:positionH>
                <wp:positionV relativeFrom="paragraph">
                  <wp:posOffset>313690</wp:posOffset>
                </wp:positionV>
                <wp:extent cx="370840" cy="222885"/>
                <wp:effectExtent l="0" t="0" r="0" b="5715"/>
                <wp:wrapNone/>
                <wp:docPr id="215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0CC674" w14:textId="77777777" w:rsidR="00022047" w:rsidRPr="00DF3F07" w:rsidRDefault="00022047" w:rsidP="00FF1546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7191" id="_x0000_s1116" type="#_x0000_t202" style="position:absolute;margin-left:374.5pt;margin-top:24.7pt;width:29.2pt;height:17.5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FF1546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E90975">
        <w:t xml:space="preserve">                                                                                                                    </w:t>
      </w:r>
      <w:sdt>
        <w:sdtPr>
          <w:rPr>
            <w:shd w:val="clear" w:color="auto" w:fill="FFFFFF" w:themeFill="background1"/>
          </w:rPr>
          <w:id w:val="14125131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E90975">
        <w:t xml:space="preserve">                    </w:t>
      </w:r>
      <w:sdt>
        <w:sdtPr>
          <w:rPr>
            <w:shd w:val="clear" w:color="auto" w:fill="FFFFFF" w:themeFill="background1"/>
          </w:rPr>
          <w:id w:val="966698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604" w:rsidRPr="00371604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4E9D6056" w14:textId="112456C5" w:rsidR="009E544E" w:rsidRDefault="004551D0">
      <w:r w:rsidRPr="003B5A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4986FBB" wp14:editId="2703364C">
                <wp:simplePos x="0" y="0"/>
                <wp:positionH relativeFrom="margin">
                  <wp:posOffset>22796</wp:posOffset>
                </wp:positionH>
                <wp:positionV relativeFrom="paragraph">
                  <wp:posOffset>256540</wp:posOffset>
                </wp:positionV>
                <wp:extent cx="6153150" cy="223520"/>
                <wp:effectExtent l="0" t="0" r="0" b="5080"/>
                <wp:wrapNone/>
                <wp:docPr id="21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234D89" w14:textId="77777777" w:rsidR="00022047" w:rsidRPr="00DF3F07" w:rsidRDefault="00022047" w:rsidP="004D0F9F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wenn "ja":  Es gibt Qualitätsstandards wie die DGE-Standards oder Bremer Check-Liste </w:t>
                            </w:r>
                            <w:r w:rsidRPr="00EA40BB">
                              <w:rPr>
                                <w:i/>
                              </w:rPr>
                              <w:t>(welche)</w:t>
                            </w:r>
                            <w:r>
                              <w:t xml:space="preserve">: </w:t>
                            </w:r>
                            <w:r w:rsidRPr="00C92AC9">
                              <w:t xml:space="preserve">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B3FC" id="_x0000_s1117" type="#_x0000_t202" style="position:absolute;margin-left:1.8pt;margin-top:20.2pt;width:484.5pt;height:17.6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4D0F9F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wenn "ja":  Es gibt Qualitätsstandards wie die DGE-Standards oder Bremer Check-Liste </w:t>
                      </w:r>
                      <w:r w:rsidRPr="00EA40BB">
                        <w:rPr>
                          <w:i/>
                        </w:rPr>
                        <w:t>(welche)</w:t>
                      </w:r>
                      <w:r>
                        <w:t xml:space="preserve">: </w:t>
                      </w:r>
                      <w:r w:rsidRPr="00C92AC9">
                        <w:t xml:space="preserve"> </w:t>
                      </w:r>
                      <w:r>
                        <w:rPr>
                          <w:noProof/>
                          <w:lang w:eastAsia="de-DE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604">
        <w:tab/>
      </w:r>
      <w:r w:rsidR="00371604">
        <w:tab/>
      </w:r>
      <w:r w:rsidR="00371604">
        <w:tab/>
      </w:r>
      <w:r w:rsidR="00371604">
        <w:tab/>
      </w:r>
      <w:r w:rsidR="00371604">
        <w:tab/>
      </w:r>
      <w:r w:rsidR="00371604">
        <w:tab/>
      </w:r>
      <w:r w:rsidR="00371604">
        <w:tab/>
      </w:r>
      <w:r w:rsidR="00371604">
        <w:tab/>
        <w:t xml:space="preserve">  </w:t>
      </w:r>
      <w:sdt>
        <w:sdtPr>
          <w:rPr>
            <w:shd w:val="clear" w:color="auto" w:fill="FFFFFF" w:themeFill="background1"/>
          </w:rPr>
          <w:id w:val="-19643342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371604">
        <w:tab/>
        <w:t xml:space="preserve">            </w:t>
      </w:r>
      <w:sdt>
        <w:sdtPr>
          <w:rPr>
            <w:shd w:val="clear" w:color="auto" w:fill="FFFFFF" w:themeFill="background1"/>
          </w:rPr>
          <w:id w:val="-181062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604" w:rsidRPr="00371604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371604">
        <w:tab/>
      </w:r>
    </w:p>
    <w:p w14:paraId="0685ABFF" w14:textId="77777777" w:rsidR="009E544E" w:rsidRPr="00C03EA8" w:rsidRDefault="009E544E">
      <w:pPr>
        <w:rPr>
          <w:sz w:val="8"/>
        </w:rPr>
      </w:pPr>
    </w:p>
    <w:p w14:paraId="51240690" w14:textId="77777777" w:rsidR="009E544E" w:rsidRDefault="008004AC">
      <w:r w:rsidRPr="008177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146C186" wp14:editId="527B0932">
                <wp:simplePos x="0" y="0"/>
                <wp:positionH relativeFrom="column">
                  <wp:posOffset>4786630</wp:posOffset>
                </wp:positionH>
                <wp:positionV relativeFrom="paragraph">
                  <wp:posOffset>273685</wp:posOffset>
                </wp:positionV>
                <wp:extent cx="660400" cy="222885"/>
                <wp:effectExtent l="0" t="0" r="0" b="5715"/>
                <wp:wrapNone/>
                <wp:docPr id="230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A56B12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AEA6" id="_x0000_s1118" type="#_x0000_t202" style="position:absolute;margin-left:376.9pt;margin-top:21.55pt;width:52pt;height:17.5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Pr="008177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51CA2FF" wp14:editId="46A5F6B0">
                <wp:simplePos x="0" y="0"/>
                <wp:positionH relativeFrom="column">
                  <wp:posOffset>3887470</wp:posOffset>
                </wp:positionH>
                <wp:positionV relativeFrom="paragraph">
                  <wp:posOffset>280035</wp:posOffset>
                </wp:positionV>
                <wp:extent cx="243840" cy="222885"/>
                <wp:effectExtent l="0" t="0" r="0" b="5715"/>
                <wp:wrapNone/>
                <wp:docPr id="22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F6961B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FE47" id="_x0000_s1119" type="#_x0000_t202" style="position:absolute;margin-left:306.1pt;margin-top:22.05pt;width:19.2pt;height:17.5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E45013">
        <w:t xml:space="preserve">  </w:t>
      </w:r>
      <w:sdt>
        <w:sdtPr>
          <w:id w:val="-704632791"/>
          <w:placeholder>
            <w:docPart w:val="DefaultPlaceholder_-1854013440"/>
          </w:placeholder>
          <w:showingPlcHdr/>
        </w:sdtPr>
        <w:sdtContent>
          <w:r w:rsidR="00C03EA8" w:rsidRPr="00C03EA8">
            <w:rPr>
              <w:rStyle w:val="Platzhaltertext"/>
              <w:rFonts w:ascii="Open Sans" w:hAnsi="Open Sans" w:cs="Open Sans"/>
              <w:sz w:val="17"/>
              <w:szCs w:val="17"/>
              <w:shd w:val="clear" w:color="auto" w:fill="FFFFFF" w:themeFill="background1"/>
            </w:rPr>
            <w:t>Klicken oder tippen Sie hier, um Text einzugeben.</w:t>
          </w:r>
        </w:sdtContent>
      </w:sdt>
    </w:p>
    <w:p w14:paraId="6E1CB39A" w14:textId="3078E1A4" w:rsidR="009E544E" w:rsidRDefault="00E45013"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7F5A6E9" wp14:editId="561124D7">
                <wp:simplePos x="0" y="0"/>
                <wp:positionH relativeFrom="margin">
                  <wp:posOffset>0</wp:posOffset>
                </wp:positionH>
                <wp:positionV relativeFrom="paragraph">
                  <wp:posOffset>305499</wp:posOffset>
                </wp:positionV>
                <wp:extent cx="2133600" cy="222885"/>
                <wp:effectExtent l="0" t="0" r="0" b="5715"/>
                <wp:wrapNone/>
                <wp:docPr id="22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36D04B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7.5 Es gibt ein Abfallreduktionskonzept.                                                                             </w:t>
                            </w:r>
                          </w:p>
                          <w:p w14:paraId="4EE19973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860B" id="_x0000_s1120" type="#_x0000_t202" style="position:absolute;margin-left:0;margin-top:24.05pt;width:168pt;height:17.55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7.5 Es gibt ein Abfallreduktionskonzept.                                                                             </w:t>
                      </w:r>
                    </w:p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ABF3108" wp14:editId="43C8F372">
                <wp:simplePos x="0" y="0"/>
                <wp:positionH relativeFrom="margin">
                  <wp:posOffset>635</wp:posOffset>
                </wp:positionH>
                <wp:positionV relativeFrom="paragraph">
                  <wp:posOffset>2476</wp:posOffset>
                </wp:positionV>
                <wp:extent cx="2860040" cy="222885"/>
                <wp:effectExtent l="0" t="0" r="0" b="5715"/>
                <wp:wrapNone/>
                <wp:docPr id="21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0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B6B30D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7.4 Es gibt ein Klimakonzept für die Schulverpflegung.                                                   </w:t>
                            </w:r>
                          </w:p>
                          <w:p w14:paraId="11FFAA21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860B" id="_x0000_s1121" type="#_x0000_t202" style="position:absolute;margin-left:.05pt;margin-top:.2pt;width:225.2pt;height:17.5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7.4 Es gibt ein Klimakonzept für die Schulverpflegung.                                                   </w:t>
                      </w:r>
                    </w:p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4AC" w:rsidRPr="008177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F3039B4" wp14:editId="48226756">
                <wp:simplePos x="0" y="0"/>
                <wp:positionH relativeFrom="column">
                  <wp:posOffset>3892550</wp:posOffset>
                </wp:positionH>
                <wp:positionV relativeFrom="paragraph">
                  <wp:posOffset>319405</wp:posOffset>
                </wp:positionV>
                <wp:extent cx="248920" cy="222885"/>
                <wp:effectExtent l="0" t="0" r="0" b="5715"/>
                <wp:wrapNone/>
                <wp:docPr id="23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383B66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FE47" id="_x0000_s1122" type="#_x0000_t202" style="position:absolute;margin-left:306.5pt;margin-top:25.15pt;width:19.6pt;height:17.5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8004AC">
        <w:tab/>
      </w:r>
      <w:r w:rsidR="008004AC">
        <w:tab/>
      </w:r>
      <w:r w:rsidR="008004AC">
        <w:tab/>
      </w:r>
      <w:r w:rsidR="008004AC">
        <w:tab/>
      </w:r>
      <w:r w:rsidR="008004AC">
        <w:tab/>
      </w:r>
      <w:r w:rsidR="008004AC">
        <w:tab/>
      </w:r>
      <w:r w:rsidR="008004AC">
        <w:tab/>
        <w:t xml:space="preserve">                 </w:t>
      </w:r>
      <w:sdt>
        <w:sdtPr>
          <w:rPr>
            <w:shd w:val="clear" w:color="auto" w:fill="FFFFFF" w:themeFill="background1"/>
          </w:rPr>
          <w:id w:val="-93320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4AC" w:rsidRPr="008004AC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8004AC">
        <w:t xml:space="preserve">                   </w:t>
      </w:r>
      <w:sdt>
        <w:sdtPr>
          <w:rPr>
            <w:shd w:val="clear" w:color="auto" w:fill="FFFFFF" w:themeFill="background1"/>
          </w:rPr>
          <w:id w:val="1745061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8004AC">
        <w:t xml:space="preserve"> </w:t>
      </w:r>
    </w:p>
    <w:p w14:paraId="5E230D5C" w14:textId="30DAE8B3" w:rsidR="009E544E" w:rsidRDefault="00E45013">
      <w:r w:rsidRPr="00FF15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AE329E1" wp14:editId="27CA7C33">
                <wp:simplePos x="0" y="0"/>
                <wp:positionH relativeFrom="margin">
                  <wp:posOffset>1270</wp:posOffset>
                </wp:positionH>
                <wp:positionV relativeFrom="paragraph">
                  <wp:posOffset>315659</wp:posOffset>
                </wp:positionV>
                <wp:extent cx="3032760" cy="222885"/>
                <wp:effectExtent l="0" t="0" r="0" b="5715"/>
                <wp:wrapNone/>
                <wp:docPr id="22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7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DDBC35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 xml:space="preserve">7.6 Das Angebot wird evaluiert/ es gibt Qualitätschecks.                                               </w:t>
                            </w:r>
                          </w:p>
                          <w:p w14:paraId="5D8A0A0E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860B" id="_x0000_s1123" type="#_x0000_t202" style="position:absolute;margin-left:.1pt;margin-top:24.85pt;width:238.8pt;height:17.5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 xml:space="preserve">7.6 Das Angebot wird evaluiert/ es gibt Qualitätschecks.                                               </w:t>
                      </w:r>
                    </w:p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4AC" w:rsidRPr="008177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E0B73E4" wp14:editId="3869B09E">
                <wp:simplePos x="0" y="0"/>
                <wp:positionH relativeFrom="column">
                  <wp:posOffset>4786630</wp:posOffset>
                </wp:positionH>
                <wp:positionV relativeFrom="paragraph">
                  <wp:posOffset>323850</wp:posOffset>
                </wp:positionV>
                <wp:extent cx="508000" cy="222885"/>
                <wp:effectExtent l="0" t="0" r="0" b="5715"/>
                <wp:wrapNone/>
                <wp:docPr id="238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596DBD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AEA6" id="_x0000_s1124" type="#_x0000_t202" style="position:absolute;margin-left:376.9pt;margin-top:25.5pt;width:40pt;height:17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8004AC" w:rsidRPr="008177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9A97F7B" wp14:editId="068C629C">
                <wp:simplePos x="0" y="0"/>
                <wp:positionH relativeFrom="column">
                  <wp:posOffset>4781550</wp:posOffset>
                </wp:positionH>
                <wp:positionV relativeFrom="paragraph">
                  <wp:posOffset>6985</wp:posOffset>
                </wp:positionV>
                <wp:extent cx="797560" cy="222885"/>
                <wp:effectExtent l="0" t="0" r="0" b="5715"/>
                <wp:wrapNone/>
                <wp:docPr id="234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56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096F3D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AEA6" id="_x0000_s1125" type="#_x0000_t202" style="position:absolute;margin-left:376.5pt;margin-top:.55pt;width:62.8pt;height:17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8004AC" w:rsidRPr="008177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2AFB4BE" wp14:editId="39B5AE19">
                <wp:simplePos x="0" y="0"/>
                <wp:positionH relativeFrom="column">
                  <wp:posOffset>3898900</wp:posOffset>
                </wp:positionH>
                <wp:positionV relativeFrom="paragraph">
                  <wp:posOffset>323215</wp:posOffset>
                </wp:positionV>
                <wp:extent cx="345440" cy="222885"/>
                <wp:effectExtent l="0" t="0" r="0" b="5715"/>
                <wp:wrapNone/>
                <wp:docPr id="23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FFE25D" w14:textId="77777777" w:rsidR="00022047" w:rsidRPr="00DF3F07" w:rsidRDefault="00022047" w:rsidP="00817748">
                            <w:pPr>
                              <w:pStyle w:val="HLWord-Flietextklein8"/>
                              <w:rPr>
                                <w:b/>
                              </w:rPr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FE47" id="_x0000_s1126" type="#_x0000_t202" style="position:absolute;margin-left:307pt;margin-top:25.45pt;width:27.2pt;height:17.5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" filled="f" stroked="f" strokeweight=".5pt">
                <v:path arrowok="t"/>
                <v:textbox inset="1mm,.5mm,,.5mm">
                  <w:txbxContent>
                    <w:p w:rsidR="00022047" w:rsidRPr="00DF3F07" w:rsidRDefault="00022047" w:rsidP="00817748">
                      <w:pPr>
                        <w:pStyle w:val="HLWord-Flietextklein8"/>
                        <w:rPr>
                          <w:b/>
                        </w:rPr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8004AC">
        <w:tab/>
      </w:r>
      <w:r w:rsidR="008004AC">
        <w:tab/>
      </w:r>
      <w:r w:rsidR="008004AC">
        <w:tab/>
      </w:r>
      <w:r w:rsidR="008004AC">
        <w:tab/>
      </w:r>
      <w:r w:rsidR="008004AC">
        <w:tab/>
      </w:r>
      <w:r w:rsidR="008004AC">
        <w:tab/>
      </w:r>
      <w:r w:rsidR="008004AC">
        <w:tab/>
        <w:t xml:space="preserve">                 </w:t>
      </w:r>
      <w:sdt>
        <w:sdtPr>
          <w:rPr>
            <w:shd w:val="clear" w:color="auto" w:fill="FFFFFF" w:themeFill="background1"/>
          </w:rPr>
          <w:id w:val="901945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  <w:r w:rsidR="008004AC">
        <w:t xml:space="preserve">                   </w:t>
      </w:r>
      <w:sdt>
        <w:sdtPr>
          <w:rPr>
            <w:shd w:val="clear" w:color="auto" w:fill="FFFFFF" w:themeFill="background1"/>
          </w:rPr>
          <w:id w:val="137095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4AC" w:rsidRPr="008004AC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</w:p>
    <w:p w14:paraId="01C46A5A" w14:textId="6DC634A1" w:rsidR="009E544E" w:rsidRDefault="008004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sdt>
        <w:sdtPr>
          <w:rPr>
            <w:shd w:val="clear" w:color="auto" w:fill="FFFFFF" w:themeFill="background1"/>
          </w:rPr>
          <w:id w:val="-50944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04AC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>
        <w:t xml:space="preserve">                   </w:t>
      </w:r>
      <w:sdt>
        <w:sdtPr>
          <w:rPr>
            <w:shd w:val="clear" w:color="auto" w:fill="FFFFFF" w:themeFill="background1"/>
          </w:rPr>
          <w:id w:val="-3743858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02F">
            <w:rPr>
              <w:rFonts w:ascii="MS Gothic" w:eastAsia="MS Gothic" w:hAnsi="MS Gothic" w:hint="eastAsia"/>
              <w:shd w:val="clear" w:color="auto" w:fill="FFFFFF" w:themeFill="background1"/>
            </w:rPr>
            <w:t>☒</w:t>
          </w:r>
        </w:sdtContent>
      </w:sdt>
    </w:p>
    <w:p w14:paraId="6730AFB2" w14:textId="77777777" w:rsidR="009E544E" w:rsidRDefault="009E544E"/>
    <w:p w14:paraId="51D137ED" w14:textId="77777777" w:rsidR="00817748" w:rsidRPr="00F1713D" w:rsidRDefault="00143131" w:rsidP="00817748">
      <w:pPr>
        <w:tabs>
          <w:tab w:val="left" w:pos="1210"/>
          <w:tab w:val="left" w:pos="1670"/>
        </w:tabs>
        <w:rPr>
          <w:rFonts w:ascii="Open Sans" w:hAnsi="Open Sans" w:cs="Open Sans"/>
          <w:sz w:val="18"/>
          <w:szCs w:val="20"/>
        </w:rPr>
      </w:pPr>
      <w:r>
        <w:t xml:space="preserve">Wir möchten Sie bitten, </w:t>
      </w:r>
      <w:r w:rsidR="00F1713D">
        <w:rPr>
          <w:rFonts w:ascii="Open Sans" w:hAnsi="Open Sans" w:cs="Open Sans"/>
          <w:b/>
          <w:sz w:val="18"/>
          <w:szCs w:val="20"/>
        </w:rPr>
        <w:t>einen</w:t>
      </w:r>
      <w:r w:rsidR="00817748" w:rsidRPr="00F1713D">
        <w:rPr>
          <w:rFonts w:ascii="Open Sans" w:hAnsi="Open Sans" w:cs="Open Sans"/>
          <w:b/>
          <w:sz w:val="18"/>
          <w:szCs w:val="20"/>
        </w:rPr>
        <w:t xml:space="preserve"> Fragebogen</w:t>
      </w:r>
      <w:r w:rsidR="00F1713D" w:rsidRPr="00F1713D">
        <w:rPr>
          <w:rFonts w:ascii="Open Sans" w:hAnsi="Open Sans" w:cs="Open Sans"/>
          <w:b/>
          <w:sz w:val="18"/>
          <w:szCs w:val="20"/>
        </w:rPr>
        <w:t xml:space="preserve"> pro Schulstandort </w:t>
      </w:r>
      <w:r w:rsidR="00F1713D" w:rsidRPr="00F1713D">
        <w:rPr>
          <w:rFonts w:ascii="Open Sans" w:hAnsi="Open Sans" w:cs="Open Sans"/>
          <w:sz w:val="18"/>
          <w:szCs w:val="20"/>
        </w:rPr>
        <w:t>(bei Zweigstellen oder getrennten Grund- und Gemeinschaftsschulen)</w:t>
      </w:r>
      <w:r w:rsidR="00817748" w:rsidRPr="00F1713D">
        <w:rPr>
          <w:rFonts w:ascii="Open Sans" w:hAnsi="Open Sans" w:cs="Open Sans"/>
          <w:sz w:val="18"/>
          <w:szCs w:val="20"/>
        </w:rPr>
        <w:t xml:space="preserve"> aus</w:t>
      </w:r>
      <w:r>
        <w:rPr>
          <w:rFonts w:ascii="Open Sans" w:hAnsi="Open Sans" w:cs="Open Sans"/>
          <w:sz w:val="18"/>
          <w:szCs w:val="20"/>
        </w:rPr>
        <w:t>zufüllen und</w:t>
      </w:r>
      <w:r w:rsidR="00817748" w:rsidRPr="00F1713D">
        <w:rPr>
          <w:rFonts w:ascii="Open Sans" w:hAnsi="Open Sans" w:cs="Open Sans"/>
          <w:sz w:val="18"/>
          <w:szCs w:val="20"/>
        </w:rPr>
        <w:t xml:space="preserve"> bis zum</w:t>
      </w:r>
      <w:r w:rsidR="00817748" w:rsidRPr="00F1713D">
        <w:rPr>
          <w:rFonts w:ascii="Open Sans" w:hAnsi="Open Sans" w:cs="Open Sans"/>
          <w:b/>
          <w:sz w:val="18"/>
          <w:szCs w:val="20"/>
        </w:rPr>
        <w:t xml:space="preserve"> </w:t>
      </w:r>
      <w:r w:rsidR="00522512">
        <w:rPr>
          <w:rFonts w:ascii="Open Sans" w:hAnsi="Open Sans" w:cs="Open Sans"/>
          <w:b/>
          <w:color w:val="FF0000"/>
          <w:sz w:val="18"/>
          <w:szCs w:val="20"/>
        </w:rPr>
        <w:t>30.11</w:t>
      </w:r>
      <w:r w:rsidR="00817748" w:rsidRPr="00F1713D">
        <w:rPr>
          <w:rFonts w:ascii="Open Sans" w:hAnsi="Open Sans" w:cs="Open Sans"/>
          <w:b/>
          <w:color w:val="FF0000"/>
          <w:sz w:val="18"/>
          <w:szCs w:val="20"/>
        </w:rPr>
        <w:t xml:space="preserve">.2022 </w:t>
      </w:r>
      <w:r w:rsidRPr="00143131">
        <w:rPr>
          <w:rFonts w:ascii="Open Sans" w:hAnsi="Open Sans" w:cs="Open Sans"/>
          <w:sz w:val="18"/>
          <w:szCs w:val="20"/>
        </w:rPr>
        <w:t xml:space="preserve">zurückzusenden </w:t>
      </w:r>
      <w:r w:rsidR="00817748" w:rsidRPr="00F1713D">
        <w:rPr>
          <w:rFonts w:ascii="Open Sans" w:hAnsi="Open Sans" w:cs="Open Sans"/>
          <w:sz w:val="18"/>
          <w:szCs w:val="20"/>
        </w:rPr>
        <w:t xml:space="preserve">an: </w:t>
      </w:r>
      <w:r w:rsidR="00F1713D" w:rsidRPr="00F1713D">
        <w:rPr>
          <w:rFonts w:ascii="Open Sans" w:hAnsi="Open Sans" w:cs="Open Sans"/>
          <w:sz w:val="18"/>
          <w:szCs w:val="20"/>
        </w:rPr>
        <w:t>lena.ahlborn-ritter@luebeck.de</w:t>
      </w:r>
      <w:r w:rsidR="00F1713D">
        <w:rPr>
          <w:rFonts w:ascii="Open Sans" w:hAnsi="Open Sans" w:cs="Open Sans"/>
          <w:sz w:val="18"/>
          <w:szCs w:val="20"/>
        </w:rPr>
        <w:t>.</w:t>
      </w:r>
      <w:r w:rsidR="00817748" w:rsidRPr="00F1713D">
        <w:rPr>
          <w:rFonts w:ascii="Open Sans" w:hAnsi="Open Sans" w:cs="Open Sans"/>
          <w:sz w:val="18"/>
          <w:szCs w:val="20"/>
        </w:rPr>
        <w:t xml:space="preserve"> </w:t>
      </w:r>
    </w:p>
    <w:p w14:paraId="625B5E08" w14:textId="77777777" w:rsidR="00143131" w:rsidRDefault="00143131" w:rsidP="00817748">
      <w:pPr>
        <w:tabs>
          <w:tab w:val="left" w:pos="1210"/>
          <w:tab w:val="left" w:pos="1670"/>
        </w:tabs>
        <w:rPr>
          <w:rFonts w:ascii="Open Sans" w:hAnsi="Open Sans" w:cs="Open Sans"/>
          <w:b/>
          <w:sz w:val="20"/>
          <w:szCs w:val="20"/>
        </w:rPr>
      </w:pPr>
    </w:p>
    <w:p w14:paraId="66333810" w14:textId="77777777" w:rsidR="009E544E" w:rsidRPr="00F1713D" w:rsidRDefault="00817748" w:rsidP="00817748">
      <w:pPr>
        <w:tabs>
          <w:tab w:val="left" w:pos="1210"/>
          <w:tab w:val="left" w:pos="1670"/>
        </w:tabs>
      </w:pPr>
      <w:r w:rsidRPr="00F1713D">
        <w:rPr>
          <w:rFonts w:ascii="Open Sans" w:hAnsi="Open Sans" w:cs="Open Sans"/>
          <w:b/>
          <w:sz w:val="20"/>
          <w:szCs w:val="20"/>
        </w:rPr>
        <w:t>Herzlichen Dank für Ihre Teilnahme!</w:t>
      </w:r>
      <w:r w:rsidRPr="00F1713D">
        <w:tab/>
      </w:r>
    </w:p>
    <w:p w14:paraId="55FAB1E0" w14:textId="77777777" w:rsidR="009E544E" w:rsidRDefault="00817748" w:rsidP="00817748">
      <w:pPr>
        <w:tabs>
          <w:tab w:val="left" w:pos="1210"/>
        </w:tabs>
      </w:pPr>
      <w:r>
        <w:tab/>
      </w:r>
    </w:p>
    <w:p w14:paraId="0D86C614" w14:textId="77777777" w:rsidR="009E544E" w:rsidRDefault="009E544E"/>
    <w:sectPr w:rsidR="009E544E" w:rsidSect="00395D0E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Open San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E44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26286F"/>
    <w:multiLevelType w:val="hybridMultilevel"/>
    <w:tmpl w:val="A3C65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55396">
    <w:abstractNumId w:val="1"/>
  </w:num>
  <w:num w:numId="2" w16cid:durableId="142850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19"/>
    <w:rsid w:val="00022047"/>
    <w:rsid w:val="000306E1"/>
    <w:rsid w:val="00036894"/>
    <w:rsid w:val="00036A70"/>
    <w:rsid w:val="000410C3"/>
    <w:rsid w:val="00043F82"/>
    <w:rsid w:val="00045069"/>
    <w:rsid w:val="000458A9"/>
    <w:rsid w:val="000528C8"/>
    <w:rsid w:val="00056B8D"/>
    <w:rsid w:val="00062195"/>
    <w:rsid w:val="000934E2"/>
    <w:rsid w:val="00096CB4"/>
    <w:rsid w:val="000A63C7"/>
    <w:rsid w:val="000B078B"/>
    <w:rsid w:val="000D62BE"/>
    <w:rsid w:val="0010289A"/>
    <w:rsid w:val="001065E4"/>
    <w:rsid w:val="001117A4"/>
    <w:rsid w:val="001252C2"/>
    <w:rsid w:val="00137C89"/>
    <w:rsid w:val="001422F9"/>
    <w:rsid w:val="00143131"/>
    <w:rsid w:val="00155662"/>
    <w:rsid w:val="00162E74"/>
    <w:rsid w:val="0016581E"/>
    <w:rsid w:val="001668BF"/>
    <w:rsid w:val="0018002F"/>
    <w:rsid w:val="00186A0D"/>
    <w:rsid w:val="00194920"/>
    <w:rsid w:val="00197BCE"/>
    <w:rsid w:val="001A240F"/>
    <w:rsid w:val="001A40C0"/>
    <w:rsid w:val="001C03BB"/>
    <w:rsid w:val="001E0D00"/>
    <w:rsid w:val="001E175F"/>
    <w:rsid w:val="001F3693"/>
    <w:rsid w:val="001F44A0"/>
    <w:rsid w:val="002045D4"/>
    <w:rsid w:val="00206479"/>
    <w:rsid w:val="00213EA4"/>
    <w:rsid w:val="00214C90"/>
    <w:rsid w:val="00215F43"/>
    <w:rsid w:val="002274E5"/>
    <w:rsid w:val="00232E79"/>
    <w:rsid w:val="0023781E"/>
    <w:rsid w:val="00266529"/>
    <w:rsid w:val="00275954"/>
    <w:rsid w:val="00292819"/>
    <w:rsid w:val="002A634B"/>
    <w:rsid w:val="002B01DE"/>
    <w:rsid w:val="002C239F"/>
    <w:rsid w:val="002E3470"/>
    <w:rsid w:val="002F7875"/>
    <w:rsid w:val="00320825"/>
    <w:rsid w:val="00326DA4"/>
    <w:rsid w:val="003319B0"/>
    <w:rsid w:val="0034110A"/>
    <w:rsid w:val="00345DF1"/>
    <w:rsid w:val="003517C6"/>
    <w:rsid w:val="00354165"/>
    <w:rsid w:val="00366132"/>
    <w:rsid w:val="00371604"/>
    <w:rsid w:val="00380ADC"/>
    <w:rsid w:val="00392B43"/>
    <w:rsid w:val="00393246"/>
    <w:rsid w:val="00395D0E"/>
    <w:rsid w:val="003A0813"/>
    <w:rsid w:val="003B5A0B"/>
    <w:rsid w:val="003C5063"/>
    <w:rsid w:val="003C69CC"/>
    <w:rsid w:val="003F5490"/>
    <w:rsid w:val="0041646E"/>
    <w:rsid w:val="00423AFB"/>
    <w:rsid w:val="00427318"/>
    <w:rsid w:val="00427DE9"/>
    <w:rsid w:val="004369C9"/>
    <w:rsid w:val="0044056C"/>
    <w:rsid w:val="00453ABA"/>
    <w:rsid w:val="004551D0"/>
    <w:rsid w:val="004602E5"/>
    <w:rsid w:val="00461C6C"/>
    <w:rsid w:val="00463749"/>
    <w:rsid w:val="00471D70"/>
    <w:rsid w:val="004863E9"/>
    <w:rsid w:val="004A1BAE"/>
    <w:rsid w:val="004A4769"/>
    <w:rsid w:val="004D0F9F"/>
    <w:rsid w:val="004D3DD7"/>
    <w:rsid w:val="004D706C"/>
    <w:rsid w:val="00512E77"/>
    <w:rsid w:val="00520DE9"/>
    <w:rsid w:val="00522512"/>
    <w:rsid w:val="0052743A"/>
    <w:rsid w:val="0053338D"/>
    <w:rsid w:val="005400A9"/>
    <w:rsid w:val="005526F2"/>
    <w:rsid w:val="00554B6C"/>
    <w:rsid w:val="00576090"/>
    <w:rsid w:val="005927ED"/>
    <w:rsid w:val="00593AA9"/>
    <w:rsid w:val="005B4B0C"/>
    <w:rsid w:val="005C04F7"/>
    <w:rsid w:val="005C2158"/>
    <w:rsid w:val="005D004E"/>
    <w:rsid w:val="005D527D"/>
    <w:rsid w:val="005E51A3"/>
    <w:rsid w:val="005E680B"/>
    <w:rsid w:val="005F32EB"/>
    <w:rsid w:val="006001F2"/>
    <w:rsid w:val="00605CFD"/>
    <w:rsid w:val="0063367D"/>
    <w:rsid w:val="00641E5A"/>
    <w:rsid w:val="0066606B"/>
    <w:rsid w:val="00672EEB"/>
    <w:rsid w:val="006920A5"/>
    <w:rsid w:val="006D2913"/>
    <w:rsid w:val="00717515"/>
    <w:rsid w:val="00724F62"/>
    <w:rsid w:val="00734F0A"/>
    <w:rsid w:val="00747AA9"/>
    <w:rsid w:val="00757433"/>
    <w:rsid w:val="00797CB7"/>
    <w:rsid w:val="007A4342"/>
    <w:rsid w:val="007B1CF5"/>
    <w:rsid w:val="007B47A9"/>
    <w:rsid w:val="007B4DFA"/>
    <w:rsid w:val="007B7DC6"/>
    <w:rsid w:val="007C2C13"/>
    <w:rsid w:val="007D1795"/>
    <w:rsid w:val="007D1F3B"/>
    <w:rsid w:val="007E6777"/>
    <w:rsid w:val="007F0ACB"/>
    <w:rsid w:val="007F673B"/>
    <w:rsid w:val="008004AC"/>
    <w:rsid w:val="00817748"/>
    <w:rsid w:val="00825870"/>
    <w:rsid w:val="00831ED0"/>
    <w:rsid w:val="00834077"/>
    <w:rsid w:val="00836150"/>
    <w:rsid w:val="00841922"/>
    <w:rsid w:val="00846CF7"/>
    <w:rsid w:val="00870294"/>
    <w:rsid w:val="00882102"/>
    <w:rsid w:val="008A5B22"/>
    <w:rsid w:val="008A5DCA"/>
    <w:rsid w:val="008A6154"/>
    <w:rsid w:val="008B1447"/>
    <w:rsid w:val="008B7596"/>
    <w:rsid w:val="008D4C44"/>
    <w:rsid w:val="008E4F4A"/>
    <w:rsid w:val="008F49C1"/>
    <w:rsid w:val="008F5467"/>
    <w:rsid w:val="008F71DC"/>
    <w:rsid w:val="0091005B"/>
    <w:rsid w:val="00911A27"/>
    <w:rsid w:val="009136A2"/>
    <w:rsid w:val="00914B42"/>
    <w:rsid w:val="0093241F"/>
    <w:rsid w:val="00946BE8"/>
    <w:rsid w:val="00954E97"/>
    <w:rsid w:val="009735E4"/>
    <w:rsid w:val="0099475E"/>
    <w:rsid w:val="009B116D"/>
    <w:rsid w:val="009B234A"/>
    <w:rsid w:val="009B2407"/>
    <w:rsid w:val="009B265C"/>
    <w:rsid w:val="009B752C"/>
    <w:rsid w:val="009C036F"/>
    <w:rsid w:val="009C2AB8"/>
    <w:rsid w:val="009E544E"/>
    <w:rsid w:val="009E7D4D"/>
    <w:rsid w:val="00A06CE5"/>
    <w:rsid w:val="00A07A61"/>
    <w:rsid w:val="00A100C1"/>
    <w:rsid w:val="00A11189"/>
    <w:rsid w:val="00A21118"/>
    <w:rsid w:val="00A51487"/>
    <w:rsid w:val="00A53509"/>
    <w:rsid w:val="00A64DD8"/>
    <w:rsid w:val="00A64F5C"/>
    <w:rsid w:val="00A656BA"/>
    <w:rsid w:val="00A66E1A"/>
    <w:rsid w:val="00A67323"/>
    <w:rsid w:val="00A70696"/>
    <w:rsid w:val="00A7573A"/>
    <w:rsid w:val="00A8349D"/>
    <w:rsid w:val="00A9207C"/>
    <w:rsid w:val="00A959C3"/>
    <w:rsid w:val="00A979CA"/>
    <w:rsid w:val="00AA180A"/>
    <w:rsid w:val="00AA7797"/>
    <w:rsid w:val="00AB09D0"/>
    <w:rsid w:val="00AC64E9"/>
    <w:rsid w:val="00AF2759"/>
    <w:rsid w:val="00AF4B73"/>
    <w:rsid w:val="00B13742"/>
    <w:rsid w:val="00B17F33"/>
    <w:rsid w:val="00B2072F"/>
    <w:rsid w:val="00B3487C"/>
    <w:rsid w:val="00B51368"/>
    <w:rsid w:val="00B70311"/>
    <w:rsid w:val="00B92120"/>
    <w:rsid w:val="00B96EBD"/>
    <w:rsid w:val="00BA353F"/>
    <w:rsid w:val="00BB0366"/>
    <w:rsid w:val="00BB0D5A"/>
    <w:rsid w:val="00BB23A1"/>
    <w:rsid w:val="00BB2C68"/>
    <w:rsid w:val="00BC7E39"/>
    <w:rsid w:val="00BD3DB8"/>
    <w:rsid w:val="00C03EA8"/>
    <w:rsid w:val="00C17D11"/>
    <w:rsid w:val="00C261B6"/>
    <w:rsid w:val="00C37DC1"/>
    <w:rsid w:val="00C46B5F"/>
    <w:rsid w:val="00C51498"/>
    <w:rsid w:val="00C623F2"/>
    <w:rsid w:val="00C70838"/>
    <w:rsid w:val="00C74138"/>
    <w:rsid w:val="00C92AC9"/>
    <w:rsid w:val="00C95270"/>
    <w:rsid w:val="00CA5D41"/>
    <w:rsid w:val="00CB646A"/>
    <w:rsid w:val="00CC2AE9"/>
    <w:rsid w:val="00CD10D7"/>
    <w:rsid w:val="00D257B5"/>
    <w:rsid w:val="00D535B4"/>
    <w:rsid w:val="00D6253F"/>
    <w:rsid w:val="00D854F1"/>
    <w:rsid w:val="00D85A29"/>
    <w:rsid w:val="00DD1072"/>
    <w:rsid w:val="00DE3D73"/>
    <w:rsid w:val="00DF3F07"/>
    <w:rsid w:val="00E013FF"/>
    <w:rsid w:val="00E16E10"/>
    <w:rsid w:val="00E45013"/>
    <w:rsid w:val="00E561B8"/>
    <w:rsid w:val="00E65A40"/>
    <w:rsid w:val="00E85206"/>
    <w:rsid w:val="00E90975"/>
    <w:rsid w:val="00E9453B"/>
    <w:rsid w:val="00EA20D7"/>
    <w:rsid w:val="00EA40BB"/>
    <w:rsid w:val="00EB2F00"/>
    <w:rsid w:val="00ED70E3"/>
    <w:rsid w:val="00EE5651"/>
    <w:rsid w:val="00F02986"/>
    <w:rsid w:val="00F1231D"/>
    <w:rsid w:val="00F1713D"/>
    <w:rsid w:val="00F23128"/>
    <w:rsid w:val="00F26A8D"/>
    <w:rsid w:val="00F30572"/>
    <w:rsid w:val="00F34D76"/>
    <w:rsid w:val="00F44028"/>
    <w:rsid w:val="00F520D1"/>
    <w:rsid w:val="00F575B9"/>
    <w:rsid w:val="00F62055"/>
    <w:rsid w:val="00F75C55"/>
    <w:rsid w:val="00F930DA"/>
    <w:rsid w:val="00F970D6"/>
    <w:rsid w:val="00FA52CF"/>
    <w:rsid w:val="00FB1844"/>
    <w:rsid w:val="00FB4E06"/>
    <w:rsid w:val="00FB768E"/>
    <w:rsid w:val="00FC2665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589D9"/>
  <w15:docId w15:val="{ABF0697B-2CAD-4999-81D7-705AEAC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D4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065E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A8349D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b/>
      <w:bCs/>
      <w:lang w:eastAsia="de-DE" w:bidi="de-DE"/>
    </w:rPr>
  </w:style>
  <w:style w:type="character" w:customStyle="1" w:styleId="TextkrperZchn">
    <w:name w:val="Textkörper Zchn"/>
    <w:link w:val="Textkrper"/>
    <w:uiPriority w:val="1"/>
    <w:rsid w:val="00A8349D"/>
    <w:rPr>
      <w:rFonts w:ascii="Arial" w:eastAsia="Arial" w:hAnsi="Arial" w:cs="Arial"/>
      <w:b/>
      <w:bCs/>
      <w:lang w:eastAsia="de-DE" w:bidi="de-DE"/>
    </w:rPr>
  </w:style>
  <w:style w:type="character" w:styleId="Hyperlink">
    <w:name w:val="Hyperlink"/>
    <w:uiPriority w:val="99"/>
    <w:unhideWhenUsed/>
    <w:rsid w:val="005C2158"/>
    <w:rPr>
      <w:color w:val="0000FF"/>
      <w:u w:val="single"/>
    </w:rPr>
  </w:style>
  <w:style w:type="paragraph" w:customStyle="1" w:styleId="TableParagraph">
    <w:name w:val="Table Paragraph"/>
    <w:basedOn w:val="Standard"/>
    <w:uiPriority w:val="1"/>
    <w:qFormat/>
    <w:rsid w:val="00266529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/>
      <w:lang w:eastAsia="de-DE" w:bidi="de-DE"/>
    </w:rPr>
  </w:style>
  <w:style w:type="paragraph" w:styleId="KeinLeerraum">
    <w:name w:val="No Spacing"/>
    <w:uiPriority w:val="1"/>
    <w:qFormat/>
    <w:rsid w:val="009C036F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6606B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rsid w:val="0066606B"/>
    <w:pPr>
      <w:spacing w:line="600" w:lineRule="auto"/>
    </w:pPr>
    <w:rPr>
      <w:rFonts w:ascii="Open Sans" w:hAnsi="Open Sans" w:cs="Open Sans"/>
      <w:sz w:val="21"/>
      <w:szCs w:val="21"/>
    </w:rPr>
  </w:style>
  <w:style w:type="character" w:customStyle="1" w:styleId="Formatvorlage1Zchn">
    <w:name w:val="Formatvorlage1 Zchn"/>
    <w:link w:val="Formatvorlage1"/>
    <w:rsid w:val="0066606B"/>
    <w:rPr>
      <w:rFonts w:ascii="Open Sans" w:hAnsi="Open Sans" w:cs="Open Sans"/>
      <w:sz w:val="21"/>
      <w:szCs w:val="21"/>
    </w:rPr>
  </w:style>
  <w:style w:type="paragraph" w:customStyle="1" w:styleId="HLWord-Flietextklein8">
    <w:name w:val="HL Word-Fließtext klein 8"/>
    <w:aliases w:val="5"/>
    <w:basedOn w:val="Standard"/>
    <w:uiPriority w:val="99"/>
    <w:rsid w:val="00A64DD8"/>
    <w:pPr>
      <w:widowControl w:val="0"/>
      <w:tabs>
        <w:tab w:val="left" w:pos="220"/>
      </w:tabs>
      <w:autoSpaceDE w:val="0"/>
      <w:autoSpaceDN w:val="0"/>
      <w:adjustRightInd w:val="0"/>
      <w:spacing w:after="0" w:line="288" w:lineRule="auto"/>
      <w:textAlignment w:val="center"/>
    </w:pPr>
    <w:rPr>
      <w:rFonts w:ascii="OpenSans" w:hAnsi="OpenSans" w:cs="OpenSans"/>
      <w:color w:val="000000"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275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ebeck.de" TargetMode="External"/><Relationship Id="rId13" Type="http://schemas.openxmlformats.org/officeDocument/2006/relationships/image" Target="media/image30.wmf"/><Relationship Id="rId3" Type="http://schemas.openxmlformats.org/officeDocument/2006/relationships/styles" Target="styles.xml"/><Relationship Id="rId7" Type="http://schemas.openxmlformats.org/officeDocument/2006/relationships/hyperlink" Target="mailto:info@luebeck.de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http://www.luebeck.d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luebeck.de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l.root.luebeck.de\hl-daten\Bereiche\Querschnitt\HL-Vorlagen\Vorlagen-Office\Formular\Formular_97-20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88BFD-51AA-41B4-87E5-82902977EBDA}"/>
      </w:docPartPr>
      <w:docPartBody>
        <w:p w:rsidR="003572B3" w:rsidRDefault="003572B3">
          <w:r w:rsidRPr="004563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Open San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B3"/>
    <w:rsid w:val="003572B3"/>
    <w:rsid w:val="00547F66"/>
    <w:rsid w:val="00582783"/>
    <w:rsid w:val="00C0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44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8896-EF61-4F63-82E7-E4BD1D30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hl.root.luebeck.de\hl-daten\Bereiche\Querschnitt\HL-Vorlagen\Vorlagen-Office\Formular\Formular_97-2003.dot</Template>
  <TotalTime>0</TotalTime>
  <Pages>3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Lübeck</Company>
  <LinksUpToDate>false</LinksUpToDate>
  <CharactersWithSpaces>2770</CharactersWithSpaces>
  <SharedDoc>false</SharedDoc>
  <HLinks>
    <vt:vector size="12" baseType="variant">
      <vt:variant>
        <vt:i4>1179688</vt:i4>
      </vt:variant>
      <vt:variant>
        <vt:i4>3</vt:i4>
      </vt:variant>
      <vt:variant>
        <vt:i4>0</vt:i4>
      </vt:variant>
      <vt:variant>
        <vt:i4>5</vt:i4>
      </vt:variant>
      <vt:variant>
        <vt:lpwstr>mailto:info@luebeck.de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http://www.luebeck.de/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Bauder, Diana</dc:creator>
  <cp:keywords/>
  <cp:lastModifiedBy>Michael Schrader</cp:lastModifiedBy>
  <cp:revision>2</cp:revision>
  <cp:lastPrinted>2022-10-11T07:32:00Z</cp:lastPrinted>
  <dcterms:created xsi:type="dcterms:W3CDTF">2022-11-30T14:50:00Z</dcterms:created>
  <dcterms:modified xsi:type="dcterms:W3CDTF">2022-11-30T14:50:00Z</dcterms:modified>
</cp:coreProperties>
</file>